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09DBC" w14:textId="6C6391B4" w:rsidR="0043734B" w:rsidRPr="005E169C" w:rsidRDefault="003473AE" w:rsidP="005E169C">
      <w:pPr>
        <w:pStyle w:val="SongsLyrics"/>
        <w:rPr>
          <w:rStyle w:val="SongsTitle"/>
        </w:rPr>
      </w:pPr>
      <w:r w:rsidRPr="005E169C">
        <w:rPr>
          <w:rStyle w:val="SongsIndex"/>
        </w:rPr>
        <w:t>C01</w:t>
      </w:r>
      <w:r w:rsidRPr="003473AE">
        <w:rPr>
          <w:bCs/>
        </w:rPr>
        <w:t>.</w:t>
      </w:r>
      <w:r w:rsidRPr="005E169C">
        <w:rPr>
          <w:rStyle w:val="SongsChords"/>
        </w:rPr>
        <w:t>A</w:t>
      </w:r>
      <w:r>
        <w:t xml:space="preserve"> </w:t>
      </w:r>
      <w:r w:rsidR="0043734B" w:rsidRPr="005E169C">
        <w:rPr>
          <w:rStyle w:val="SongsTitle"/>
        </w:rPr>
        <w:t>Cornerstone</w:t>
      </w:r>
    </w:p>
    <w:p w14:paraId="355FD90A" w14:textId="77777777" w:rsidR="0043734B" w:rsidRPr="0043734B" w:rsidRDefault="0043734B" w:rsidP="005E169C">
      <w:pPr>
        <w:pStyle w:val="SongsLyrics"/>
      </w:pPr>
    </w:p>
    <w:p w14:paraId="391620C3" w14:textId="77777777" w:rsidR="0043734B" w:rsidRPr="0043734B" w:rsidRDefault="0043734B" w:rsidP="005E169C">
      <w:pPr>
        <w:pStyle w:val="SongsLyrics"/>
      </w:pPr>
    </w:p>
    <w:p w14:paraId="20F3B84D" w14:textId="77777777" w:rsidR="0043734B" w:rsidRPr="0043734B" w:rsidRDefault="0043734B" w:rsidP="005E169C">
      <w:pPr>
        <w:pStyle w:val="SongsLyrics"/>
      </w:pPr>
      <w:r w:rsidRPr="0043734B">
        <w:t>[Intro]</w:t>
      </w:r>
    </w:p>
    <w:p w14:paraId="40F2252F" w14:textId="77777777" w:rsidR="0043734B" w:rsidRPr="0043734B" w:rsidRDefault="0043734B" w:rsidP="005E169C">
      <w:pPr>
        <w:pStyle w:val="SongsLyrics"/>
      </w:pPr>
    </w:p>
    <w:p w14:paraId="2489534B" w14:textId="14CFF32B" w:rsidR="0043734B" w:rsidRPr="0043734B" w:rsidRDefault="00F77D00" w:rsidP="005E169C">
      <w:pPr>
        <w:pStyle w:val="SongsLyrics"/>
      </w:pPr>
      <w:r w:rsidRPr="005E169C">
        <w:rPr>
          <w:rStyle w:val="SongsChords"/>
        </w:rPr>
        <w:t>A</w:t>
      </w:r>
      <w:r w:rsidR="0043734B" w:rsidRPr="0043734B">
        <w:t xml:space="preserve">   </w:t>
      </w:r>
      <w:proofErr w:type="spellStart"/>
      <w:r w:rsidRPr="005E169C">
        <w:rPr>
          <w:rStyle w:val="SongsChords"/>
        </w:rPr>
        <w:t>F#</w:t>
      </w:r>
      <w:r w:rsidR="0043734B" w:rsidRPr="005E169C">
        <w:rPr>
          <w:rStyle w:val="SongsChords"/>
        </w:rPr>
        <w:t>m</w:t>
      </w:r>
      <w:proofErr w:type="spellEnd"/>
      <w:r w:rsidR="0043734B" w:rsidRPr="0043734B">
        <w:t xml:space="preserve">   </w:t>
      </w:r>
      <w:r w:rsidRPr="005E169C">
        <w:rPr>
          <w:rStyle w:val="SongsChords"/>
        </w:rPr>
        <w:t>D</w:t>
      </w:r>
      <w:r w:rsidR="0043734B" w:rsidRPr="0043734B">
        <w:t xml:space="preserve">  </w:t>
      </w:r>
      <w:r w:rsidRPr="005E169C">
        <w:rPr>
          <w:rStyle w:val="SongsChords"/>
        </w:rPr>
        <w:t>E</w:t>
      </w:r>
    </w:p>
    <w:p w14:paraId="434D2835" w14:textId="77777777" w:rsidR="0043734B" w:rsidRPr="0043734B" w:rsidRDefault="0043734B" w:rsidP="005E169C">
      <w:pPr>
        <w:pStyle w:val="SongsLyrics"/>
      </w:pPr>
    </w:p>
    <w:p w14:paraId="020C496E" w14:textId="77777777" w:rsidR="0043734B" w:rsidRPr="0043734B" w:rsidRDefault="0043734B" w:rsidP="005E169C">
      <w:pPr>
        <w:pStyle w:val="SongsLyrics"/>
      </w:pPr>
    </w:p>
    <w:p w14:paraId="2C69C213" w14:textId="77777777" w:rsidR="0043734B" w:rsidRPr="0043734B" w:rsidRDefault="0043734B" w:rsidP="005E169C">
      <w:pPr>
        <w:pStyle w:val="SongsLyrics"/>
      </w:pPr>
      <w:r w:rsidRPr="0043734B">
        <w:t>[Verse 1]</w:t>
      </w:r>
    </w:p>
    <w:p w14:paraId="704726D2" w14:textId="77777777" w:rsidR="0043734B" w:rsidRPr="0043734B" w:rsidRDefault="0043734B" w:rsidP="005E169C">
      <w:pPr>
        <w:pStyle w:val="SongsLyrics"/>
      </w:pPr>
    </w:p>
    <w:p w14:paraId="74A947EA" w14:textId="73AE4710" w:rsidR="0043734B" w:rsidRPr="005E169C" w:rsidRDefault="00F77D00" w:rsidP="005E169C">
      <w:pPr>
        <w:pStyle w:val="SongsLyrics"/>
      </w:pPr>
      <w:r w:rsidRPr="005E169C">
        <w:rPr>
          <w:rStyle w:val="SongsChords"/>
        </w:rPr>
        <w:t>A</w:t>
      </w:r>
    </w:p>
    <w:p w14:paraId="1D38BF24" w14:textId="77777777" w:rsidR="0043734B" w:rsidRPr="0043734B" w:rsidRDefault="0043734B" w:rsidP="005E169C">
      <w:pPr>
        <w:pStyle w:val="SongsLyrics"/>
      </w:pPr>
      <w:r w:rsidRPr="0043734B">
        <w:t>My hope is built on nothing less</w:t>
      </w:r>
    </w:p>
    <w:p w14:paraId="2509878B" w14:textId="7056893D" w:rsidR="0043734B" w:rsidRPr="0043734B" w:rsidRDefault="00F77D00" w:rsidP="005E169C">
      <w:pPr>
        <w:pStyle w:val="SongsLyrics"/>
      </w:pPr>
      <w:r w:rsidRPr="005E169C">
        <w:rPr>
          <w:rStyle w:val="SongsChords"/>
        </w:rPr>
        <w:t>D</w:t>
      </w:r>
      <w:r w:rsidR="0043734B" w:rsidRPr="0043734B">
        <w:t xml:space="preserve">                     </w:t>
      </w:r>
      <w:r w:rsidRPr="005E169C">
        <w:rPr>
          <w:rStyle w:val="SongsChords"/>
        </w:rPr>
        <w:t>E</w:t>
      </w:r>
    </w:p>
    <w:p w14:paraId="79A1B390" w14:textId="77777777" w:rsidR="0043734B" w:rsidRPr="0043734B" w:rsidRDefault="0043734B" w:rsidP="005E169C">
      <w:pPr>
        <w:pStyle w:val="SongsLyrics"/>
      </w:pPr>
      <w:r w:rsidRPr="0043734B">
        <w:t>Than Jesus' blood and righteousness</w:t>
      </w:r>
    </w:p>
    <w:p w14:paraId="4B7293DF" w14:textId="5E4599E7" w:rsidR="0043734B" w:rsidRPr="0043734B" w:rsidRDefault="00F77D00" w:rsidP="005E169C">
      <w:pPr>
        <w:pStyle w:val="SongsLyrics"/>
      </w:pPr>
      <w:proofErr w:type="spellStart"/>
      <w:r w:rsidRPr="005E169C">
        <w:rPr>
          <w:rStyle w:val="SongsChords"/>
        </w:rPr>
        <w:t>F#</w:t>
      </w:r>
      <w:r w:rsidR="0043734B" w:rsidRPr="005E169C">
        <w:rPr>
          <w:rStyle w:val="SongsChords"/>
        </w:rPr>
        <w:t>m</w:t>
      </w:r>
      <w:proofErr w:type="spellEnd"/>
      <w:r w:rsidR="0043734B" w:rsidRPr="0043734B">
        <w:t xml:space="preserve">                  </w:t>
      </w:r>
      <w:proofErr w:type="spellStart"/>
      <w:r w:rsidRPr="005E169C">
        <w:rPr>
          <w:rStyle w:val="SongsChords"/>
        </w:rPr>
        <w:t>F#</w:t>
      </w:r>
      <w:r w:rsidR="0043734B" w:rsidRPr="005E169C">
        <w:rPr>
          <w:rStyle w:val="SongsChords"/>
        </w:rPr>
        <w:t>m</w:t>
      </w:r>
      <w:proofErr w:type="spellEnd"/>
      <w:r w:rsidR="0043734B" w:rsidRPr="005E169C">
        <w:rPr>
          <w:rStyle w:val="SongsChords"/>
        </w:rPr>
        <w:t>/</w:t>
      </w:r>
      <w:r w:rsidRPr="005E169C">
        <w:rPr>
          <w:rStyle w:val="SongsChords"/>
        </w:rPr>
        <w:t>E</w:t>
      </w:r>
    </w:p>
    <w:p w14:paraId="059FB5E5" w14:textId="77777777" w:rsidR="0043734B" w:rsidRPr="0043734B" w:rsidRDefault="0043734B" w:rsidP="005E169C">
      <w:pPr>
        <w:pStyle w:val="SongsLyrics"/>
      </w:pPr>
      <w:r w:rsidRPr="0043734B">
        <w:t>I dare not trust the sweetest frame</w:t>
      </w:r>
    </w:p>
    <w:p w14:paraId="5B11CA89" w14:textId="2BCBA916" w:rsidR="0043734B" w:rsidRPr="0043734B" w:rsidRDefault="00F77D00" w:rsidP="005E169C">
      <w:pPr>
        <w:pStyle w:val="SongsLyrics"/>
      </w:pPr>
      <w:r w:rsidRPr="005E169C">
        <w:rPr>
          <w:rStyle w:val="SongsChords"/>
        </w:rPr>
        <w:t>D</w:t>
      </w:r>
      <w:r w:rsidR="0043734B" w:rsidRPr="0043734B">
        <w:t xml:space="preserve">          </w:t>
      </w:r>
      <w:r w:rsidRPr="005E169C">
        <w:rPr>
          <w:rStyle w:val="SongsChords"/>
        </w:rPr>
        <w:t>E</w:t>
      </w:r>
      <w:r w:rsidR="0043734B" w:rsidRPr="0043734B">
        <w:t xml:space="preserve">          </w:t>
      </w:r>
      <w:r w:rsidRPr="005E169C">
        <w:rPr>
          <w:rStyle w:val="SongsChords"/>
        </w:rPr>
        <w:t>A</w:t>
      </w:r>
    </w:p>
    <w:p w14:paraId="5493DA63" w14:textId="77777777" w:rsidR="0043734B" w:rsidRPr="0043734B" w:rsidRDefault="0043734B" w:rsidP="005E169C">
      <w:pPr>
        <w:pStyle w:val="SongsLyrics"/>
      </w:pPr>
      <w:r w:rsidRPr="0043734B">
        <w:t>But wholly trust is Jesus' name</w:t>
      </w:r>
    </w:p>
    <w:p w14:paraId="472DE207" w14:textId="77777777" w:rsidR="0043734B" w:rsidRPr="0043734B" w:rsidRDefault="0043734B" w:rsidP="005E169C">
      <w:pPr>
        <w:pStyle w:val="SongsLyrics"/>
      </w:pPr>
    </w:p>
    <w:p w14:paraId="46450D1F" w14:textId="77777777" w:rsidR="0043734B" w:rsidRPr="0043734B" w:rsidRDefault="0043734B" w:rsidP="005E169C">
      <w:pPr>
        <w:pStyle w:val="SongsLyrics"/>
      </w:pPr>
    </w:p>
    <w:p w14:paraId="62152B49" w14:textId="77777777" w:rsidR="0043734B" w:rsidRPr="0043734B" w:rsidRDefault="0043734B" w:rsidP="005E169C">
      <w:pPr>
        <w:pStyle w:val="SongsLyrics"/>
      </w:pPr>
      <w:r w:rsidRPr="0043734B">
        <w:t>[Chorus]</w:t>
      </w:r>
    </w:p>
    <w:p w14:paraId="612A853B" w14:textId="77777777" w:rsidR="0043734B" w:rsidRPr="0043734B" w:rsidRDefault="0043734B" w:rsidP="005E169C">
      <w:pPr>
        <w:pStyle w:val="SongsLyrics"/>
      </w:pPr>
    </w:p>
    <w:p w14:paraId="37460FFC" w14:textId="04888353" w:rsidR="0043734B" w:rsidRPr="0043734B" w:rsidRDefault="00F77D00" w:rsidP="005E169C">
      <w:pPr>
        <w:pStyle w:val="SongsLyrics"/>
      </w:pPr>
      <w:r w:rsidRPr="005E169C">
        <w:rPr>
          <w:rStyle w:val="SongsChords"/>
        </w:rPr>
        <w:t>A</w:t>
      </w:r>
      <w:r w:rsidR="0043734B" w:rsidRPr="005E169C">
        <w:rPr>
          <w:rStyle w:val="SongsChords"/>
        </w:rPr>
        <w:t>/E</w:t>
      </w:r>
      <w:r w:rsidR="0043734B" w:rsidRPr="0043734B">
        <w:t xml:space="preserve">     </w:t>
      </w:r>
      <w:r w:rsidRPr="005E169C">
        <w:rPr>
          <w:rStyle w:val="SongsChords"/>
        </w:rPr>
        <w:t>D</w:t>
      </w:r>
      <w:r w:rsidR="0043734B" w:rsidRPr="0043734B">
        <w:t xml:space="preserve">     </w:t>
      </w:r>
      <w:proofErr w:type="spellStart"/>
      <w:r w:rsidRPr="005E169C">
        <w:rPr>
          <w:rStyle w:val="SongsChords"/>
        </w:rPr>
        <w:t>F#</w:t>
      </w:r>
      <w:r w:rsidR="0043734B" w:rsidRPr="005E169C">
        <w:rPr>
          <w:rStyle w:val="SongsChords"/>
        </w:rPr>
        <w:t>m</w:t>
      </w:r>
      <w:proofErr w:type="spellEnd"/>
      <w:r w:rsidR="0043734B" w:rsidRPr="0043734B">
        <w:t xml:space="preserve">   </w:t>
      </w:r>
      <w:r w:rsidRPr="005E169C">
        <w:rPr>
          <w:rStyle w:val="SongsChords"/>
        </w:rPr>
        <w:t>E</w:t>
      </w:r>
    </w:p>
    <w:p w14:paraId="15E01170" w14:textId="77777777" w:rsidR="0043734B" w:rsidRPr="0043734B" w:rsidRDefault="0043734B" w:rsidP="005E169C">
      <w:pPr>
        <w:pStyle w:val="SongsLyrics"/>
      </w:pPr>
      <w:r w:rsidRPr="0043734B">
        <w:t>Christ alone, Cornerstone</w:t>
      </w:r>
    </w:p>
    <w:p w14:paraId="5009B5D3" w14:textId="40FA3FB5" w:rsidR="0043734B" w:rsidRPr="0043734B" w:rsidRDefault="00F77D00" w:rsidP="005E169C">
      <w:pPr>
        <w:pStyle w:val="SongsLyrics"/>
      </w:pPr>
      <w:r w:rsidRPr="005E169C">
        <w:rPr>
          <w:rStyle w:val="SongsChords"/>
        </w:rPr>
        <w:t>A</w:t>
      </w:r>
      <w:r w:rsidR="0043734B" w:rsidRPr="005E169C">
        <w:rPr>
          <w:rStyle w:val="SongsChords"/>
        </w:rPr>
        <w:t>/E</w:t>
      </w:r>
      <w:r w:rsidR="0043734B" w:rsidRPr="0043734B">
        <w:t xml:space="preserve">       </w:t>
      </w:r>
      <w:r w:rsidRPr="005E169C">
        <w:rPr>
          <w:rStyle w:val="SongsChords"/>
        </w:rPr>
        <w:t>D</w:t>
      </w:r>
      <w:r w:rsidR="0043734B" w:rsidRPr="0043734B">
        <w:t xml:space="preserve">             </w:t>
      </w:r>
      <w:proofErr w:type="spellStart"/>
      <w:r w:rsidRPr="005E169C">
        <w:rPr>
          <w:rStyle w:val="SongsChords"/>
        </w:rPr>
        <w:t>F#</w:t>
      </w:r>
      <w:r w:rsidR="0043734B" w:rsidRPr="005E169C">
        <w:rPr>
          <w:rStyle w:val="SongsChords"/>
        </w:rPr>
        <w:t>m</w:t>
      </w:r>
      <w:proofErr w:type="spellEnd"/>
      <w:r w:rsidR="0043734B" w:rsidRPr="0043734B">
        <w:t xml:space="preserve">   </w:t>
      </w:r>
      <w:r w:rsidR="00671FF4">
        <w:t xml:space="preserve"> </w:t>
      </w:r>
      <w:r w:rsidR="0043734B" w:rsidRPr="0043734B">
        <w:t xml:space="preserve">  </w:t>
      </w:r>
      <w:r w:rsidRPr="005E169C">
        <w:rPr>
          <w:rStyle w:val="SongsChords"/>
        </w:rPr>
        <w:t>E</w:t>
      </w:r>
    </w:p>
    <w:p w14:paraId="1F914C13" w14:textId="77777777" w:rsidR="0043734B" w:rsidRPr="0043734B" w:rsidRDefault="0043734B" w:rsidP="005E169C">
      <w:pPr>
        <w:pStyle w:val="SongsLyrics"/>
      </w:pPr>
      <w:r w:rsidRPr="0043734B">
        <w:t>Weak made strong in the Savior's love</w:t>
      </w:r>
    </w:p>
    <w:p w14:paraId="24204860" w14:textId="62871CEF" w:rsidR="0043734B" w:rsidRPr="0043734B" w:rsidRDefault="00F77D00" w:rsidP="005E169C">
      <w:pPr>
        <w:pStyle w:val="SongsLyrics"/>
      </w:pPr>
      <w:r w:rsidRPr="005E169C">
        <w:rPr>
          <w:rStyle w:val="SongsChords"/>
        </w:rPr>
        <w:t>A</w:t>
      </w:r>
      <w:r w:rsidR="0043734B" w:rsidRPr="005E169C">
        <w:rPr>
          <w:rStyle w:val="SongsChords"/>
        </w:rPr>
        <w:t>/E</w:t>
      </w:r>
      <w:r w:rsidR="0043734B" w:rsidRPr="0043734B">
        <w:t xml:space="preserve">         </w:t>
      </w:r>
      <w:r w:rsidRPr="005E169C">
        <w:rPr>
          <w:rStyle w:val="SongsChords"/>
        </w:rPr>
        <w:t>D</w:t>
      </w:r>
    </w:p>
    <w:p w14:paraId="05854BB1" w14:textId="77777777" w:rsidR="0043734B" w:rsidRPr="0043734B" w:rsidRDefault="0043734B" w:rsidP="005E169C">
      <w:pPr>
        <w:pStyle w:val="SongsLyrics"/>
      </w:pPr>
      <w:r w:rsidRPr="0043734B">
        <w:t>Through the storm</w:t>
      </w:r>
    </w:p>
    <w:p w14:paraId="7E366809" w14:textId="6DD501D7" w:rsidR="005E169C" w:rsidRDefault="00F77D00" w:rsidP="005E169C">
      <w:pPr>
        <w:pStyle w:val="SongsLyrics"/>
      </w:pPr>
      <w:proofErr w:type="spellStart"/>
      <w:r w:rsidRPr="005E169C">
        <w:rPr>
          <w:rStyle w:val="SongsChords"/>
        </w:rPr>
        <w:t>F#</w:t>
      </w:r>
      <w:r w:rsidR="0043734B" w:rsidRPr="005E169C">
        <w:rPr>
          <w:rStyle w:val="SongsChords"/>
        </w:rPr>
        <w:t>m</w:t>
      </w:r>
      <w:proofErr w:type="spellEnd"/>
      <w:r w:rsidR="0043734B" w:rsidRPr="0043734B">
        <w:t xml:space="preserve">   </w:t>
      </w:r>
      <w:r w:rsidRPr="005E169C">
        <w:rPr>
          <w:rStyle w:val="SongsChords"/>
        </w:rPr>
        <w:t>E</w:t>
      </w:r>
    </w:p>
    <w:p w14:paraId="7E969413" w14:textId="18FEB36F" w:rsidR="0043734B" w:rsidRPr="0043734B" w:rsidRDefault="0043734B" w:rsidP="005E169C">
      <w:pPr>
        <w:pStyle w:val="SongsLyrics"/>
      </w:pPr>
      <w:r w:rsidRPr="0043734B">
        <w:t>He is Lord</w:t>
      </w:r>
    </w:p>
    <w:p w14:paraId="71BB8773" w14:textId="3968B489" w:rsidR="0043734B" w:rsidRPr="005E169C" w:rsidRDefault="0043734B" w:rsidP="005E169C">
      <w:pPr>
        <w:pStyle w:val="SongsLyrics"/>
      </w:pPr>
      <w:r w:rsidRPr="0043734B">
        <w:t xml:space="preserve">        </w:t>
      </w:r>
      <w:r w:rsidR="00F77D00" w:rsidRPr="005E169C">
        <w:rPr>
          <w:rStyle w:val="SongsChords"/>
        </w:rPr>
        <w:t>A</w:t>
      </w:r>
    </w:p>
    <w:p w14:paraId="42482C01" w14:textId="77777777" w:rsidR="0043734B" w:rsidRPr="0043734B" w:rsidRDefault="0043734B" w:rsidP="005E169C">
      <w:pPr>
        <w:pStyle w:val="SongsLyrics"/>
      </w:pPr>
      <w:r w:rsidRPr="0043734B">
        <w:t>Lord of all</w:t>
      </w:r>
    </w:p>
    <w:p w14:paraId="65CD0B7C" w14:textId="77777777" w:rsidR="0043734B" w:rsidRPr="0043734B" w:rsidRDefault="0043734B" w:rsidP="005E169C">
      <w:pPr>
        <w:pStyle w:val="SongsLyrics"/>
      </w:pPr>
    </w:p>
    <w:p w14:paraId="063E8E2F" w14:textId="77777777" w:rsidR="0043734B" w:rsidRPr="0043734B" w:rsidRDefault="0043734B" w:rsidP="005E169C">
      <w:pPr>
        <w:pStyle w:val="SongsLyrics"/>
      </w:pPr>
    </w:p>
    <w:p w14:paraId="28E15766" w14:textId="77777777" w:rsidR="0043734B" w:rsidRPr="0043734B" w:rsidRDefault="0043734B" w:rsidP="005E169C">
      <w:pPr>
        <w:pStyle w:val="SongsLyrics"/>
      </w:pPr>
      <w:r w:rsidRPr="0043734B">
        <w:t>[Verse 2]</w:t>
      </w:r>
    </w:p>
    <w:p w14:paraId="67E2B1FA" w14:textId="77777777" w:rsidR="0043734B" w:rsidRPr="0043734B" w:rsidRDefault="0043734B" w:rsidP="005E169C">
      <w:pPr>
        <w:pStyle w:val="SongsLyrics"/>
      </w:pPr>
    </w:p>
    <w:p w14:paraId="6C3BCE6E" w14:textId="77777777" w:rsidR="005E169C" w:rsidRDefault="00F77D00" w:rsidP="005E169C">
      <w:pPr>
        <w:pStyle w:val="SongsLyrics"/>
      </w:pPr>
      <w:r w:rsidRPr="005E169C">
        <w:rPr>
          <w:rStyle w:val="SongsChords"/>
        </w:rPr>
        <w:t>A</w:t>
      </w:r>
    </w:p>
    <w:p w14:paraId="762CF20E" w14:textId="084222C0" w:rsidR="0043734B" w:rsidRPr="0043734B" w:rsidRDefault="0043734B" w:rsidP="005E169C">
      <w:pPr>
        <w:pStyle w:val="SongsLyrics"/>
      </w:pPr>
      <w:r w:rsidRPr="0043734B">
        <w:t>When darkness seems to hide His face</w:t>
      </w:r>
    </w:p>
    <w:p w14:paraId="354F08FC" w14:textId="5977C771" w:rsidR="0043734B" w:rsidRPr="0043734B" w:rsidRDefault="00F77D00" w:rsidP="005E169C">
      <w:pPr>
        <w:pStyle w:val="SongsLyrics"/>
      </w:pPr>
      <w:r w:rsidRPr="005E169C">
        <w:rPr>
          <w:rStyle w:val="SongsChords"/>
        </w:rPr>
        <w:t>D</w:t>
      </w:r>
      <w:r w:rsidR="0043734B" w:rsidRPr="0043734B">
        <w:t xml:space="preserve">               </w:t>
      </w:r>
      <w:r w:rsidRPr="005E169C">
        <w:rPr>
          <w:rStyle w:val="SongsChords"/>
        </w:rPr>
        <w:t>E</w:t>
      </w:r>
    </w:p>
    <w:p w14:paraId="341875CD" w14:textId="77777777" w:rsidR="0043734B" w:rsidRPr="0043734B" w:rsidRDefault="0043734B" w:rsidP="005E169C">
      <w:pPr>
        <w:pStyle w:val="SongsLyrics"/>
      </w:pPr>
      <w:r w:rsidRPr="0043734B">
        <w:t>I rest on His unchanging grace</w:t>
      </w:r>
    </w:p>
    <w:p w14:paraId="296C138A" w14:textId="1FB47F48" w:rsidR="0043734B" w:rsidRPr="0043734B" w:rsidRDefault="00F77D00" w:rsidP="005E169C">
      <w:pPr>
        <w:pStyle w:val="SongsLyrics"/>
      </w:pPr>
      <w:proofErr w:type="spellStart"/>
      <w:r w:rsidRPr="005E169C">
        <w:rPr>
          <w:rStyle w:val="SongsChords"/>
        </w:rPr>
        <w:t>F#</w:t>
      </w:r>
      <w:r w:rsidR="0043734B" w:rsidRPr="005E169C">
        <w:rPr>
          <w:rStyle w:val="SongsChords"/>
        </w:rPr>
        <w:t>m</w:t>
      </w:r>
      <w:proofErr w:type="spellEnd"/>
      <w:r w:rsidR="0043734B" w:rsidRPr="0043734B">
        <w:t xml:space="preserve">               </w:t>
      </w:r>
      <w:proofErr w:type="spellStart"/>
      <w:r w:rsidRPr="005E169C">
        <w:rPr>
          <w:rStyle w:val="SongsChords"/>
        </w:rPr>
        <w:t>F#</w:t>
      </w:r>
      <w:r w:rsidR="0043734B" w:rsidRPr="005E169C">
        <w:rPr>
          <w:rStyle w:val="SongsChords"/>
        </w:rPr>
        <w:t>m</w:t>
      </w:r>
      <w:proofErr w:type="spellEnd"/>
      <w:r w:rsidR="0043734B" w:rsidRPr="005E169C">
        <w:rPr>
          <w:rStyle w:val="SongsChords"/>
        </w:rPr>
        <w:t>/</w:t>
      </w:r>
      <w:r w:rsidRPr="005E169C">
        <w:rPr>
          <w:rStyle w:val="SongsChords"/>
        </w:rPr>
        <w:t>E</w:t>
      </w:r>
    </w:p>
    <w:p w14:paraId="32365559" w14:textId="77777777" w:rsidR="0043734B" w:rsidRPr="0043734B" w:rsidRDefault="0043734B" w:rsidP="005E169C">
      <w:pPr>
        <w:pStyle w:val="SongsLyrics"/>
      </w:pPr>
      <w:r w:rsidRPr="0043734B">
        <w:t>In every high and stormy gale</w:t>
      </w:r>
    </w:p>
    <w:p w14:paraId="6975045B" w14:textId="10E9C8D4" w:rsidR="0043734B" w:rsidRPr="0043734B" w:rsidRDefault="00F77D00" w:rsidP="005E169C">
      <w:pPr>
        <w:pStyle w:val="SongsLyrics"/>
      </w:pPr>
      <w:r w:rsidRPr="005E169C">
        <w:rPr>
          <w:rStyle w:val="SongsChords"/>
        </w:rPr>
        <w:t>D</w:t>
      </w:r>
      <w:r w:rsidR="0043734B" w:rsidRPr="0043734B">
        <w:t xml:space="preserve">         </w:t>
      </w:r>
      <w:r w:rsidRPr="005E169C">
        <w:rPr>
          <w:rStyle w:val="SongsChords"/>
        </w:rPr>
        <w:t>E</w:t>
      </w:r>
      <w:r w:rsidR="0043734B" w:rsidRPr="0043734B">
        <w:t xml:space="preserve">            </w:t>
      </w:r>
      <w:r w:rsidRPr="005E169C">
        <w:rPr>
          <w:rStyle w:val="SongsChords"/>
        </w:rPr>
        <w:t>A</w:t>
      </w:r>
    </w:p>
    <w:p w14:paraId="49350CC5" w14:textId="77777777" w:rsidR="0043734B" w:rsidRPr="0043734B" w:rsidRDefault="0043734B" w:rsidP="005E169C">
      <w:pPr>
        <w:pStyle w:val="SongsLyrics"/>
      </w:pPr>
      <w:r w:rsidRPr="0043734B">
        <w:t>My anchor holds within the veil</w:t>
      </w:r>
    </w:p>
    <w:p w14:paraId="246ABE90" w14:textId="77777777" w:rsidR="005E169C" w:rsidRDefault="00F77D00" w:rsidP="005E169C">
      <w:pPr>
        <w:pStyle w:val="SongsLyrics"/>
      </w:pPr>
      <w:r w:rsidRPr="005E169C">
        <w:rPr>
          <w:rStyle w:val="SongsChords"/>
        </w:rPr>
        <w:t>D</w:t>
      </w:r>
      <w:r w:rsidR="0043734B" w:rsidRPr="0043734B">
        <w:t xml:space="preserve">         </w:t>
      </w:r>
      <w:r w:rsidRPr="005E169C">
        <w:rPr>
          <w:rStyle w:val="SongsChords"/>
        </w:rPr>
        <w:t>E</w:t>
      </w:r>
      <w:r w:rsidR="0043734B" w:rsidRPr="0043734B">
        <w:t xml:space="preserve">            </w:t>
      </w:r>
      <w:r w:rsidRPr="005E169C">
        <w:rPr>
          <w:rStyle w:val="SongsChords"/>
        </w:rPr>
        <w:t>A</w:t>
      </w:r>
    </w:p>
    <w:p w14:paraId="5E2B5EC9" w14:textId="4D6B3205" w:rsidR="0043734B" w:rsidRPr="0043734B" w:rsidRDefault="0043734B" w:rsidP="005E169C">
      <w:pPr>
        <w:pStyle w:val="SongsLyrics"/>
      </w:pPr>
      <w:r w:rsidRPr="0043734B">
        <w:t>My anchor holds within the veil</w:t>
      </w:r>
    </w:p>
    <w:p w14:paraId="40E02B86" w14:textId="77777777" w:rsidR="0043734B" w:rsidRPr="0043734B" w:rsidRDefault="0043734B" w:rsidP="005E169C">
      <w:pPr>
        <w:pStyle w:val="SongsLyrics"/>
      </w:pPr>
    </w:p>
    <w:p w14:paraId="72F279BC" w14:textId="77777777" w:rsidR="0043734B" w:rsidRDefault="0043734B" w:rsidP="005E169C">
      <w:pPr>
        <w:pStyle w:val="SongsLyrics"/>
      </w:pPr>
      <w:r>
        <w:br w:type="column"/>
      </w:r>
    </w:p>
    <w:p w14:paraId="5B351B21" w14:textId="77777777" w:rsidR="0043734B" w:rsidRDefault="0043734B" w:rsidP="005E169C">
      <w:pPr>
        <w:pStyle w:val="SongsLyrics"/>
      </w:pPr>
    </w:p>
    <w:p w14:paraId="1F5EA851" w14:textId="77777777" w:rsidR="0043734B" w:rsidRPr="0043734B" w:rsidRDefault="0043734B" w:rsidP="005E169C">
      <w:pPr>
        <w:pStyle w:val="SongsLyrics"/>
      </w:pPr>
    </w:p>
    <w:p w14:paraId="0D6BF16A" w14:textId="77777777" w:rsidR="0043734B" w:rsidRPr="0043734B" w:rsidRDefault="0043734B" w:rsidP="005E169C">
      <w:pPr>
        <w:pStyle w:val="SongsLyrics"/>
      </w:pPr>
      <w:r w:rsidRPr="0043734B">
        <w:t>[Bridge]</w:t>
      </w:r>
    </w:p>
    <w:p w14:paraId="011915A7" w14:textId="77777777" w:rsidR="0043734B" w:rsidRPr="0043734B" w:rsidRDefault="0043734B" w:rsidP="005E169C">
      <w:pPr>
        <w:pStyle w:val="SongsLyrics"/>
      </w:pPr>
    </w:p>
    <w:p w14:paraId="3A60463D" w14:textId="2873391E" w:rsidR="0043734B" w:rsidRPr="005E169C" w:rsidRDefault="0043734B" w:rsidP="005E169C">
      <w:pPr>
        <w:pStyle w:val="SongsLyrics"/>
      </w:pPr>
      <w:r w:rsidRPr="0043734B">
        <w:t xml:space="preserve">      </w:t>
      </w:r>
      <w:proofErr w:type="spellStart"/>
      <w:r w:rsidR="00F77D00" w:rsidRPr="005E169C">
        <w:rPr>
          <w:rStyle w:val="SongsChords"/>
        </w:rPr>
        <w:t>F#</w:t>
      </w:r>
      <w:r w:rsidRPr="005E169C">
        <w:rPr>
          <w:rStyle w:val="SongsChords"/>
        </w:rPr>
        <w:t>m</w:t>
      </w:r>
      <w:proofErr w:type="spellEnd"/>
    </w:p>
    <w:p w14:paraId="1A737033" w14:textId="77777777" w:rsidR="0043734B" w:rsidRPr="0043734B" w:rsidRDefault="0043734B" w:rsidP="005E169C">
      <w:pPr>
        <w:pStyle w:val="SongsLyrics"/>
      </w:pPr>
      <w:r w:rsidRPr="0043734B">
        <w:t>He is Lord</w:t>
      </w:r>
    </w:p>
    <w:p w14:paraId="59A411E4" w14:textId="59E16866" w:rsidR="0043734B" w:rsidRPr="0043734B" w:rsidRDefault="0043734B" w:rsidP="005E169C">
      <w:pPr>
        <w:pStyle w:val="SongsLyrics"/>
      </w:pPr>
      <w:r w:rsidRPr="0043734B">
        <w:t xml:space="preserve">        </w:t>
      </w:r>
      <w:r w:rsidR="00F77D00" w:rsidRPr="005E169C">
        <w:rPr>
          <w:rStyle w:val="SongsChords"/>
        </w:rPr>
        <w:t>D</w:t>
      </w:r>
      <w:r w:rsidRPr="0043734B">
        <w:t xml:space="preserve">     </w:t>
      </w:r>
      <w:r w:rsidR="00F77D00" w:rsidRPr="005E169C">
        <w:rPr>
          <w:rStyle w:val="SongsChords"/>
        </w:rPr>
        <w:t>E</w:t>
      </w:r>
    </w:p>
    <w:p w14:paraId="064F4EF8" w14:textId="77777777" w:rsidR="0043734B" w:rsidRPr="0043734B" w:rsidRDefault="0043734B" w:rsidP="005E169C">
      <w:pPr>
        <w:pStyle w:val="SongsLyrics"/>
      </w:pPr>
      <w:r w:rsidRPr="0043734B">
        <w:t>Lord of all</w:t>
      </w:r>
    </w:p>
    <w:p w14:paraId="2B952C3A" w14:textId="77777777" w:rsidR="0043734B" w:rsidRPr="0043734B" w:rsidRDefault="0043734B" w:rsidP="005E169C">
      <w:pPr>
        <w:pStyle w:val="SongsLyrics"/>
      </w:pPr>
    </w:p>
    <w:p w14:paraId="14CE8663" w14:textId="77777777" w:rsidR="0043734B" w:rsidRPr="0043734B" w:rsidRDefault="0043734B" w:rsidP="005E169C">
      <w:pPr>
        <w:pStyle w:val="SongsLyrics"/>
      </w:pPr>
    </w:p>
    <w:p w14:paraId="52064B39" w14:textId="77777777" w:rsidR="0043734B" w:rsidRDefault="0043734B" w:rsidP="005E169C">
      <w:pPr>
        <w:pStyle w:val="SongsLyrics"/>
      </w:pPr>
      <w:r w:rsidRPr="0043734B">
        <w:t>[Verse 3]</w:t>
      </w:r>
    </w:p>
    <w:p w14:paraId="5CD60E13" w14:textId="77777777" w:rsidR="00415328" w:rsidRPr="0043734B" w:rsidRDefault="00415328" w:rsidP="005E169C">
      <w:pPr>
        <w:pStyle w:val="SongsLyrics"/>
      </w:pPr>
    </w:p>
    <w:p w14:paraId="56809994" w14:textId="22597C09" w:rsidR="0043734B" w:rsidRPr="005E169C" w:rsidRDefault="00F77D00" w:rsidP="005E169C">
      <w:pPr>
        <w:pStyle w:val="SongsLyrics"/>
      </w:pPr>
      <w:r w:rsidRPr="005E169C">
        <w:rPr>
          <w:rStyle w:val="SongsChords"/>
        </w:rPr>
        <w:t>A</w:t>
      </w:r>
    </w:p>
    <w:p w14:paraId="1E90B4BC" w14:textId="77777777" w:rsidR="0043734B" w:rsidRPr="0043734B" w:rsidRDefault="0043734B" w:rsidP="005E169C">
      <w:pPr>
        <w:pStyle w:val="SongsLyrics"/>
      </w:pPr>
      <w:r w:rsidRPr="0043734B">
        <w:t>When He shall come with trumpet sound</w:t>
      </w:r>
    </w:p>
    <w:p w14:paraId="30724E57" w14:textId="365B57AC" w:rsidR="0043734B" w:rsidRPr="0043734B" w:rsidRDefault="00F77D00" w:rsidP="005E169C">
      <w:pPr>
        <w:pStyle w:val="SongsLyrics"/>
      </w:pPr>
      <w:r w:rsidRPr="005E169C">
        <w:rPr>
          <w:rStyle w:val="SongsChords"/>
        </w:rPr>
        <w:t>D</w:t>
      </w:r>
      <w:r w:rsidR="0043734B" w:rsidRPr="0043734B">
        <w:t xml:space="preserve">                </w:t>
      </w:r>
      <w:r w:rsidRPr="005E169C">
        <w:rPr>
          <w:rStyle w:val="SongsChords"/>
        </w:rPr>
        <w:t>E</w:t>
      </w:r>
    </w:p>
    <w:p w14:paraId="2C34225E" w14:textId="77777777" w:rsidR="0043734B" w:rsidRPr="0043734B" w:rsidRDefault="0043734B" w:rsidP="005E169C">
      <w:pPr>
        <w:pStyle w:val="SongsLyrics"/>
      </w:pPr>
      <w:r w:rsidRPr="0043734B">
        <w:t>Oh may I then in Him be found</w:t>
      </w:r>
    </w:p>
    <w:p w14:paraId="671743EB" w14:textId="2F2E1A05" w:rsidR="0043734B" w:rsidRPr="0043734B" w:rsidRDefault="00F77D00" w:rsidP="005E169C">
      <w:pPr>
        <w:pStyle w:val="SongsLyrics"/>
      </w:pPr>
      <w:proofErr w:type="spellStart"/>
      <w:r w:rsidRPr="005E169C">
        <w:rPr>
          <w:rStyle w:val="SongsChords"/>
        </w:rPr>
        <w:t>F#</w:t>
      </w:r>
      <w:r w:rsidR="0043734B" w:rsidRPr="005E169C">
        <w:rPr>
          <w:rStyle w:val="SongsChords"/>
        </w:rPr>
        <w:t>m</w:t>
      </w:r>
      <w:proofErr w:type="spellEnd"/>
      <w:r w:rsidR="0043734B" w:rsidRPr="0043734B">
        <w:t xml:space="preserve">                     </w:t>
      </w:r>
      <w:proofErr w:type="spellStart"/>
      <w:r w:rsidRPr="005E169C">
        <w:rPr>
          <w:rStyle w:val="SongsChords"/>
        </w:rPr>
        <w:t>F#</w:t>
      </w:r>
      <w:r w:rsidR="0043734B" w:rsidRPr="005E169C">
        <w:rPr>
          <w:rStyle w:val="SongsChords"/>
        </w:rPr>
        <w:t>m</w:t>
      </w:r>
      <w:proofErr w:type="spellEnd"/>
      <w:r w:rsidR="0043734B" w:rsidRPr="005E169C">
        <w:rPr>
          <w:rStyle w:val="SongsChords"/>
        </w:rPr>
        <w:t>/</w:t>
      </w:r>
      <w:r w:rsidRPr="005E169C">
        <w:rPr>
          <w:rStyle w:val="SongsChords"/>
        </w:rPr>
        <w:t>E</w:t>
      </w:r>
    </w:p>
    <w:p w14:paraId="02956B10" w14:textId="77777777" w:rsidR="0043734B" w:rsidRPr="0043734B" w:rsidRDefault="0043734B" w:rsidP="005E169C">
      <w:pPr>
        <w:pStyle w:val="SongsLyrics"/>
      </w:pPr>
      <w:r w:rsidRPr="0043734B">
        <w:t>Dressed in His righteousness alone</w:t>
      </w:r>
    </w:p>
    <w:p w14:paraId="3938EC60" w14:textId="14A8C8BB" w:rsidR="0043734B" w:rsidRPr="0043734B" w:rsidRDefault="00F77D00" w:rsidP="005E169C">
      <w:pPr>
        <w:pStyle w:val="SongsLyrics"/>
      </w:pPr>
      <w:r w:rsidRPr="005E169C">
        <w:rPr>
          <w:rStyle w:val="SongsChords"/>
        </w:rPr>
        <w:t>D</w:t>
      </w:r>
      <w:r w:rsidR="0043734B" w:rsidRPr="0043734B">
        <w:t xml:space="preserve">          </w:t>
      </w:r>
      <w:r w:rsidRPr="005E169C">
        <w:rPr>
          <w:rStyle w:val="SongsChords"/>
        </w:rPr>
        <w:t>E</w:t>
      </w:r>
      <w:r w:rsidR="0043734B" w:rsidRPr="0043734B">
        <w:t xml:space="preserve">            </w:t>
      </w:r>
      <w:r w:rsidRPr="005E169C">
        <w:rPr>
          <w:rStyle w:val="SongsChords"/>
        </w:rPr>
        <w:t>A</w:t>
      </w:r>
    </w:p>
    <w:p w14:paraId="57D0F51E" w14:textId="77777777" w:rsidR="0043734B" w:rsidRPr="0043734B" w:rsidRDefault="0043734B" w:rsidP="005E169C">
      <w:pPr>
        <w:pStyle w:val="SongsLyrics"/>
      </w:pPr>
      <w:r w:rsidRPr="0043734B">
        <w:t>Faultless, stand before the throne</w:t>
      </w:r>
    </w:p>
    <w:p w14:paraId="0658735E" w14:textId="77777777" w:rsidR="0043734B" w:rsidRDefault="0043734B" w:rsidP="005E169C">
      <w:pPr>
        <w:pStyle w:val="SongsLyrics"/>
      </w:pPr>
    </w:p>
    <w:p w14:paraId="0A4E8D1B" w14:textId="77777777" w:rsidR="00695478" w:rsidRPr="0043734B" w:rsidRDefault="00695478" w:rsidP="005E169C">
      <w:pPr>
        <w:pStyle w:val="SongsLyrics"/>
      </w:pPr>
    </w:p>
    <w:sectPr w:rsidR="00695478" w:rsidRPr="0043734B" w:rsidSect="00E8243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4B"/>
    <w:rsid w:val="003473AE"/>
    <w:rsid w:val="00415328"/>
    <w:rsid w:val="00435560"/>
    <w:rsid w:val="0043734B"/>
    <w:rsid w:val="005E169C"/>
    <w:rsid w:val="00671FF4"/>
    <w:rsid w:val="00695478"/>
    <w:rsid w:val="00752637"/>
    <w:rsid w:val="009A294F"/>
    <w:rsid w:val="00E8243A"/>
    <w:rsid w:val="00F77D00"/>
    <w:rsid w:val="00FC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C9A3"/>
  <w15:chartTrackingRefBased/>
  <w15:docId w15:val="{97A6B5E9-1F1A-4597-9BA3-549418B4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34B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5E169C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5E169C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5E169C"/>
    <w:rPr>
      <w:rFonts w:ascii="Courier New" w:eastAsia="Courier New" w:hAnsi="Courier New" w:cs="Courier New"/>
      <w:lang w:eastAsia="ko-KR"/>
    </w:rPr>
  </w:style>
  <w:style w:type="character" w:customStyle="1" w:styleId="SongsTitle">
    <w:name w:val="Songs Title"/>
    <w:uiPriority w:val="1"/>
    <w:qFormat/>
    <w:rsid w:val="005E169C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3B8677B-4484-4C4C-BA48-86AE59A00E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2016-10-02T16:12:00Z</dcterms:created>
  <dcterms:modified xsi:type="dcterms:W3CDTF">2024-04-21T05:07:00Z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