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CD150" w14:textId="2B8FAE96" w:rsidR="00A014C6" w:rsidRPr="00A014C6" w:rsidRDefault="008716BA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bCs/>
          <w:color w:val="000000"/>
          <w:lang w:eastAsia="ko-KR"/>
        </w:rPr>
        <w:t>F02</w:t>
      </w:r>
      <w:r>
        <w:rPr>
          <w:rFonts w:ascii="Courier New" w:eastAsia="Times New Roman" w:hAnsi="Courier New" w:cs="Courier New"/>
          <w:bCs/>
          <w:color w:val="000000"/>
          <w:lang w:eastAsia="ko-KR"/>
        </w:rPr>
        <w:t>.</w:t>
      </w:r>
      <w:r w:rsidRPr="008716BA">
        <w:rPr>
          <w:rFonts w:ascii="Courier New" w:eastAsia="Times New Roman" w:hAnsi="Courier New" w:cs="Courier New"/>
          <w:bCs/>
          <w:color w:val="0070C0"/>
          <w:lang w:eastAsia="ko-KR"/>
        </w:rPr>
        <w:t>B</w:t>
      </w:r>
      <w:r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A014C6" w:rsidRPr="00A014C6">
        <w:rPr>
          <w:rFonts w:ascii="Courier New" w:eastAsia="Times New Roman" w:hAnsi="Courier New" w:cs="Courier New"/>
          <w:b/>
          <w:color w:val="000000"/>
          <w:lang w:eastAsia="ko-KR"/>
        </w:rPr>
        <w:t>Forever Reign</w:t>
      </w:r>
    </w:p>
    <w:p w14:paraId="59B69CCA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DA9CA1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5BAFD5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[Intro]</w:t>
      </w:r>
    </w:p>
    <w:p w14:paraId="7194FD4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BC508A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x8</w:t>
      </w:r>
    </w:p>
    <w:p w14:paraId="50EA88C6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08DE91F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F353841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[Verse 1]</w:t>
      </w:r>
    </w:p>
    <w:p w14:paraId="67BC085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3985BF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770C668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good,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good</w:t>
      </w:r>
    </w:p>
    <w:p w14:paraId="31C5F61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127E173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When there's nothing good in me</w:t>
      </w:r>
    </w:p>
    <w:p w14:paraId="0A4C4F9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F#/A#</w:t>
      </w:r>
    </w:p>
    <w:p w14:paraId="2C958AA7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love,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love</w:t>
      </w:r>
    </w:p>
    <w:p w14:paraId="7FF4F0BF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F#/A#</w:t>
      </w:r>
    </w:p>
    <w:p w14:paraId="72C4C58C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On display for all to see</w:t>
      </w:r>
    </w:p>
    <w:p w14:paraId="01DB76F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5B6E7807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light,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light</w:t>
      </w:r>
    </w:p>
    <w:p w14:paraId="37FF902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62499FA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When the darkness closes in</w:t>
      </w:r>
    </w:p>
    <w:p w14:paraId="3D7DA23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F#/A#</w:t>
      </w:r>
    </w:p>
    <w:p w14:paraId="17C48002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hope,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hope</w:t>
      </w:r>
    </w:p>
    <w:p w14:paraId="686F7B6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17DE24D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You have covered all my sin</w:t>
      </w:r>
    </w:p>
    <w:p w14:paraId="403820B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44B4FA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83B0D8A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[Verse 2]</w:t>
      </w:r>
    </w:p>
    <w:p w14:paraId="2C831B22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CB4C37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7DBA8297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peace,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peace</w:t>
      </w:r>
    </w:p>
    <w:p w14:paraId="7730D21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26F7AFB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When my fear is crippling</w:t>
      </w:r>
    </w:p>
    <w:p w14:paraId="071CDBB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F#/A#</w:t>
      </w:r>
    </w:p>
    <w:p w14:paraId="7925EC52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true,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true</w:t>
      </w:r>
    </w:p>
    <w:p w14:paraId="3EE7F4C2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F#/A#</w:t>
      </w:r>
    </w:p>
    <w:p w14:paraId="63A590C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Even in my wandering</w:t>
      </w:r>
    </w:p>
    <w:p w14:paraId="61AF8452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257424D1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joy,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joy</w:t>
      </w:r>
    </w:p>
    <w:p w14:paraId="73B5366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09F4C40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You're the reason that I sing</w:t>
      </w:r>
    </w:p>
    <w:p w14:paraId="0E119D8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F#/A#</w:t>
      </w:r>
    </w:p>
    <w:p w14:paraId="54D450F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life,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life,</w:t>
      </w:r>
    </w:p>
    <w:p w14:paraId="70327A7A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5B91925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In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death has lost its sting</w:t>
      </w:r>
    </w:p>
    <w:p w14:paraId="7AA88698" w14:textId="77777777" w:rsid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E4077BF" w14:textId="77777777" w:rsid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br w:type="column"/>
      </w:r>
    </w:p>
    <w:p w14:paraId="7A3E9E0B" w14:textId="77777777" w:rsid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F420D06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3FA70ED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[Chorus]</w:t>
      </w:r>
    </w:p>
    <w:p w14:paraId="29CB147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EDC969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F#/B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</w:p>
    <w:p w14:paraId="1F8AAACD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Oh, I’m running to Your arms,</w:t>
      </w:r>
    </w:p>
    <w:p w14:paraId="25C742EE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</w:t>
      </w:r>
      <w:proofErr w:type="spellStart"/>
      <w:r w:rsidRPr="008716BA">
        <w:rPr>
          <w:rFonts w:ascii="Courier New" w:eastAsia="Times New Roman" w:hAnsi="Courier New" w:cs="Courier New"/>
          <w:color w:val="0070C0"/>
          <w:lang w:eastAsia="ko-KR"/>
        </w:rPr>
        <w:t>G#m</w:t>
      </w:r>
      <w:proofErr w:type="spellEnd"/>
    </w:p>
    <w:p w14:paraId="685F70BC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I’m running to Your arms</w:t>
      </w:r>
    </w:p>
    <w:p w14:paraId="3074D90E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F#/G#</w:t>
      </w:r>
    </w:p>
    <w:p w14:paraId="0DB7B22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The riches of Your love</w:t>
      </w:r>
    </w:p>
    <w:p w14:paraId="5B392667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E</w:t>
      </w:r>
    </w:p>
    <w:p w14:paraId="3A8320C6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Will always be e-</w:t>
      </w:r>
      <w:proofErr w:type="spellStart"/>
      <w:r w:rsidRPr="00A014C6">
        <w:rPr>
          <w:rFonts w:ascii="Courier New" w:eastAsia="Times New Roman" w:hAnsi="Courier New" w:cs="Courier New"/>
          <w:color w:val="000000"/>
          <w:lang w:eastAsia="ko-KR"/>
        </w:rPr>
        <w:t>nough</w:t>
      </w:r>
      <w:proofErr w:type="spellEnd"/>
    </w:p>
    <w:p w14:paraId="538D203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proofErr w:type="spellStart"/>
      <w:r w:rsidRPr="008716BA">
        <w:rPr>
          <w:rFonts w:ascii="Courier New" w:eastAsia="Times New Roman" w:hAnsi="Courier New" w:cs="Courier New"/>
          <w:color w:val="0070C0"/>
          <w:lang w:eastAsia="ko-KR"/>
        </w:rPr>
        <w:t>G#m</w:t>
      </w:r>
      <w:proofErr w:type="spell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E</w:t>
      </w:r>
    </w:p>
    <w:p w14:paraId="681A11CE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Nothing com-pares to Your </w:t>
      </w:r>
      <w:proofErr w:type="spellStart"/>
      <w:r w:rsidRPr="00A014C6">
        <w:rPr>
          <w:rFonts w:ascii="Courier New" w:eastAsia="Times New Roman" w:hAnsi="Courier New" w:cs="Courier New"/>
          <w:color w:val="000000"/>
          <w:lang w:eastAsia="ko-KR"/>
        </w:rPr>
        <w:t>em</w:t>
      </w:r>
      <w:proofErr w:type="spellEnd"/>
      <w:r w:rsidRPr="00A014C6">
        <w:rPr>
          <w:rFonts w:ascii="Courier New" w:eastAsia="Times New Roman" w:hAnsi="Courier New" w:cs="Courier New"/>
          <w:color w:val="000000"/>
          <w:lang w:eastAsia="ko-KR"/>
        </w:rPr>
        <w:t>-brace</w:t>
      </w:r>
    </w:p>
    <w:p w14:paraId="4B2A09A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proofErr w:type="spellStart"/>
      <w:r w:rsidRPr="008716BA">
        <w:rPr>
          <w:rFonts w:ascii="Courier New" w:eastAsia="Times New Roman" w:hAnsi="Courier New" w:cs="Courier New"/>
          <w:color w:val="0070C0"/>
          <w:lang w:eastAsia="ko-KR"/>
        </w:rPr>
        <w:t>G#m</w:t>
      </w:r>
      <w:proofErr w:type="spell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(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) </w:t>
      </w:r>
    </w:p>
    <w:p w14:paraId="26C0B172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Light of the world, for-ever reign</w:t>
      </w:r>
    </w:p>
    <w:p w14:paraId="4964263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21B414F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AA53D0F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[Verse 3]</w:t>
      </w:r>
    </w:p>
    <w:p w14:paraId="0024154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350504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3B24A2B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more,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more</w:t>
      </w:r>
    </w:p>
    <w:p w14:paraId="07821B9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25680A8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Than my words will ever say</w:t>
      </w:r>
    </w:p>
    <w:p w14:paraId="2367AA4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F#/A#</w:t>
      </w:r>
    </w:p>
    <w:p w14:paraId="5AFBBD6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Lord,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Lord</w:t>
      </w:r>
    </w:p>
    <w:p w14:paraId="069E1C4C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F#/A#</w:t>
      </w:r>
    </w:p>
    <w:p w14:paraId="7AB0371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All</w:t>
      </w:r>
      <w:bookmarkStart w:id="0" w:name="_GoBack"/>
      <w:bookmarkEnd w:id="0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creation will proclaim</w:t>
      </w:r>
    </w:p>
    <w:p w14:paraId="553E895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5B2848CA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here,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here</w:t>
      </w:r>
    </w:p>
    <w:p w14:paraId="337D5A5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6AFF2666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In your presence I'm made whole</w:t>
      </w:r>
    </w:p>
    <w:p w14:paraId="597107BF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F#/A#</w:t>
      </w:r>
    </w:p>
    <w:p w14:paraId="60430B6B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You are God,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are God</w:t>
      </w:r>
    </w:p>
    <w:p w14:paraId="0719EA55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       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083F65EC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Of all else I'm letting go</w:t>
      </w:r>
    </w:p>
    <w:p w14:paraId="0335B434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E4EDB7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2468DB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>[Bridge]</w:t>
      </w:r>
    </w:p>
    <w:p w14:paraId="17B7B7BE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E10BD1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spellStart"/>
      <w:r w:rsidRPr="008716BA">
        <w:rPr>
          <w:rFonts w:ascii="Courier New" w:eastAsia="Times New Roman" w:hAnsi="Courier New" w:cs="Courier New"/>
          <w:color w:val="0070C0"/>
          <w:lang w:eastAsia="ko-KR"/>
        </w:rPr>
        <w:t>G#m</w:t>
      </w:r>
      <w:proofErr w:type="spellEnd"/>
    </w:p>
    <w:p w14:paraId="633285ED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My heart will sing,</w:t>
      </w:r>
    </w:p>
    <w:p w14:paraId="2448B109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E</w:t>
      </w:r>
    </w:p>
    <w:p w14:paraId="13BC7B3E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No other name</w:t>
      </w:r>
    </w:p>
    <w:p w14:paraId="40D0AC40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716BA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F</w:t>
      </w:r>
      <w:proofErr w:type="gramStart"/>
      <w:r w:rsidRPr="008716BA">
        <w:rPr>
          <w:rFonts w:ascii="Courier New" w:eastAsia="Times New Roman" w:hAnsi="Courier New" w:cs="Courier New"/>
          <w:color w:val="0070C0"/>
          <w:lang w:eastAsia="ko-KR"/>
        </w:rPr>
        <w:t>#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 (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final time </w:t>
      </w:r>
      <w:r w:rsidRPr="008716BA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A014C6">
        <w:rPr>
          <w:rFonts w:ascii="Courier New" w:eastAsia="Times New Roman" w:hAnsi="Courier New" w:cs="Courier New"/>
          <w:color w:val="000000"/>
          <w:lang w:eastAsia="ko-KR"/>
        </w:rPr>
        <w:t>)</w:t>
      </w:r>
    </w:p>
    <w:p w14:paraId="206CEBF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014C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proofErr w:type="gramStart"/>
      <w:r w:rsidRPr="00A014C6">
        <w:rPr>
          <w:rFonts w:ascii="Courier New" w:eastAsia="Times New Roman" w:hAnsi="Courier New" w:cs="Courier New"/>
          <w:color w:val="000000"/>
          <w:lang w:eastAsia="ko-KR"/>
        </w:rPr>
        <w:t>Jesus  Je</w:t>
      </w:r>
      <w:proofErr w:type="gramEnd"/>
      <w:r w:rsidRPr="00A014C6">
        <w:rPr>
          <w:rFonts w:ascii="Courier New" w:eastAsia="Times New Roman" w:hAnsi="Courier New" w:cs="Courier New"/>
          <w:color w:val="000000"/>
          <w:lang w:eastAsia="ko-KR"/>
        </w:rPr>
        <w:t>-sus</w:t>
      </w:r>
    </w:p>
    <w:p w14:paraId="0DA53EF8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76D7A93" w14:textId="77777777" w:rsidR="00A014C6" w:rsidRPr="00A014C6" w:rsidRDefault="00A014C6" w:rsidP="00A0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A014C6" w:rsidRPr="00A014C6" w:rsidSect="00A014C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C6"/>
    <w:rsid w:val="003714E5"/>
    <w:rsid w:val="008716BA"/>
    <w:rsid w:val="00A014C6"/>
    <w:rsid w:val="00A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80F0"/>
  <w15:chartTrackingRefBased/>
  <w15:docId w15:val="{B8D18B4B-EA05-4D3E-8319-D7A892B8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4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4C6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2016-09-18T14:54:00Z</dcterms:created>
  <dcterms:modified xsi:type="dcterms:W3CDTF">2019-11-17T16:10:00Z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