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CBA9D" w14:textId="774612E5" w:rsidR="00507763" w:rsidRPr="009C7878" w:rsidRDefault="00AA0D04" w:rsidP="00507763">
      <w:pPr>
        <w:rPr>
          <w:b/>
        </w:rPr>
      </w:pPr>
      <w:r w:rsidRPr="00AA0D04">
        <w:rPr>
          <w:bCs/>
        </w:rPr>
        <w:t>R02.</w:t>
      </w:r>
      <w:r w:rsidRPr="00AA0D04">
        <w:rPr>
          <w:bCs/>
          <w:color w:val="0070C0"/>
        </w:rPr>
        <w:t>D</w:t>
      </w:r>
      <w:r>
        <w:rPr>
          <w:b/>
        </w:rPr>
        <w:t xml:space="preserve"> </w:t>
      </w:r>
      <w:r w:rsidR="009C7878" w:rsidRPr="009C7878">
        <w:rPr>
          <w:b/>
        </w:rPr>
        <w:t>Reckless Love</w:t>
      </w:r>
    </w:p>
    <w:p w14:paraId="79F2A316" w14:textId="77777777" w:rsidR="00507763" w:rsidRDefault="00507763" w:rsidP="00507763"/>
    <w:p w14:paraId="588019BD" w14:textId="77777777" w:rsidR="00507763" w:rsidRDefault="00507763" w:rsidP="00507763"/>
    <w:p w14:paraId="0227BE81" w14:textId="58ADC9C3" w:rsidR="00507763" w:rsidRDefault="00507763" w:rsidP="00507763">
      <w:r w:rsidRPr="00507763">
        <w:t>[Verse 1]</w:t>
      </w:r>
    </w:p>
    <w:p w14:paraId="1E22107D" w14:textId="77777777" w:rsidR="00507763" w:rsidRPr="00507763" w:rsidRDefault="00507763" w:rsidP="00507763"/>
    <w:p w14:paraId="4B3E21D4" w14:textId="6016EC1A" w:rsidR="00507763" w:rsidRDefault="0034200B" w:rsidP="00507763">
      <w:r w:rsidRPr="00AA0D04">
        <w:rPr>
          <w:bCs/>
          <w:color w:val="0070C0"/>
        </w:rPr>
        <w:t>B</w:t>
      </w:r>
      <w:r w:rsidR="00507763" w:rsidRPr="00AA0D04">
        <w:rPr>
          <w:bCs/>
          <w:color w:val="0070C0"/>
        </w:rPr>
        <w:t>m7</w:t>
      </w:r>
      <w:r w:rsidR="00507763" w:rsidRPr="00507763">
        <w:t xml:space="preserve">                  </w:t>
      </w:r>
      <w:r w:rsidRPr="00AA0D04">
        <w:rPr>
          <w:bCs/>
          <w:color w:val="0070C0"/>
        </w:rPr>
        <w:t>A</w:t>
      </w:r>
      <w:r w:rsidR="00507763" w:rsidRPr="00507763">
        <w:t xml:space="preserve">   </w:t>
      </w:r>
    </w:p>
    <w:p w14:paraId="3E2DFEEA" w14:textId="77777777" w:rsidR="00507763" w:rsidRDefault="00507763" w:rsidP="00507763">
      <w:r w:rsidRPr="00507763">
        <w:t xml:space="preserve">   Before I spoke a word,</w:t>
      </w:r>
    </w:p>
    <w:p w14:paraId="697FBBAC" w14:textId="45E4ED34" w:rsidR="00507763" w:rsidRPr="00507763" w:rsidRDefault="00507763" w:rsidP="00507763">
      <w:r w:rsidRPr="00507763">
        <w:t xml:space="preserve">   </w:t>
      </w:r>
      <w:r>
        <w:t xml:space="preserve">   </w:t>
      </w:r>
      <w:r w:rsidRPr="00507763">
        <w:t xml:space="preserve">                </w:t>
      </w:r>
      <w:r w:rsidR="0034200B" w:rsidRPr="00AA0D04">
        <w:rPr>
          <w:bCs/>
          <w:color w:val="0070C0"/>
        </w:rPr>
        <w:t>G</w:t>
      </w:r>
    </w:p>
    <w:p w14:paraId="7F560912" w14:textId="44FBF87D" w:rsidR="00507763" w:rsidRPr="00507763" w:rsidRDefault="00507763" w:rsidP="00507763">
      <w:r>
        <w:t xml:space="preserve">   </w:t>
      </w:r>
      <w:r w:rsidRPr="00507763">
        <w:t>You were singing over me</w:t>
      </w:r>
    </w:p>
    <w:p w14:paraId="22A7054E" w14:textId="5E6C3512" w:rsidR="00507763" w:rsidRPr="00507763" w:rsidRDefault="0034200B" w:rsidP="00507763">
      <w:r w:rsidRPr="00AA0D04">
        <w:rPr>
          <w:bCs/>
          <w:color w:val="0070C0"/>
        </w:rPr>
        <w:t>B</w:t>
      </w:r>
      <w:r w:rsidR="00507763" w:rsidRPr="00AA0D04">
        <w:rPr>
          <w:bCs/>
          <w:color w:val="0070C0"/>
        </w:rPr>
        <w:t>m7</w:t>
      </w:r>
      <w:r w:rsidR="00507763" w:rsidRPr="00507763">
        <w:t xml:space="preserve">               </w:t>
      </w:r>
      <w:r w:rsidRPr="00AA0D04">
        <w:rPr>
          <w:bCs/>
          <w:color w:val="0070C0"/>
        </w:rPr>
        <w:t>A</w:t>
      </w:r>
      <w:r w:rsidR="00507763" w:rsidRPr="00507763">
        <w:t xml:space="preserve"> </w:t>
      </w:r>
    </w:p>
    <w:p w14:paraId="24E4C9E1" w14:textId="4DC03342" w:rsidR="00507763" w:rsidRDefault="00507763" w:rsidP="00507763">
      <w:r w:rsidRPr="00507763">
        <w:t xml:space="preserve">   You have been so,</w:t>
      </w:r>
    </w:p>
    <w:p w14:paraId="78218351" w14:textId="3A1910B3" w:rsidR="00507763" w:rsidRPr="00507763" w:rsidRDefault="00507763" w:rsidP="00507763">
      <w:r w:rsidRPr="00507763">
        <w:t xml:space="preserve">   </w:t>
      </w:r>
      <w:r>
        <w:t xml:space="preserve">   </w:t>
      </w:r>
      <w:r w:rsidRPr="00507763">
        <w:t xml:space="preserve">         </w:t>
      </w:r>
      <w:r w:rsidR="0034200B" w:rsidRPr="00AA0D04">
        <w:rPr>
          <w:bCs/>
          <w:color w:val="0070C0"/>
        </w:rPr>
        <w:t>G</w:t>
      </w:r>
    </w:p>
    <w:p w14:paraId="7C834E49" w14:textId="5C145382" w:rsidR="00507763" w:rsidRDefault="00507763" w:rsidP="00507763">
      <w:r>
        <w:t xml:space="preserve">   </w:t>
      </w:r>
      <w:r w:rsidRPr="00507763">
        <w:t>so good to me</w:t>
      </w:r>
    </w:p>
    <w:p w14:paraId="15B194FF" w14:textId="77777777" w:rsidR="00507763" w:rsidRPr="00507763" w:rsidRDefault="00507763" w:rsidP="00507763">
      <w:bookmarkStart w:id="0" w:name="_GoBack"/>
      <w:bookmarkEnd w:id="0"/>
    </w:p>
    <w:p w14:paraId="545F3543" w14:textId="50D645F1" w:rsidR="00507763" w:rsidRPr="00507763" w:rsidRDefault="0034200B" w:rsidP="00507763">
      <w:r w:rsidRPr="00AA0D04">
        <w:rPr>
          <w:bCs/>
          <w:color w:val="0070C0"/>
        </w:rPr>
        <w:t>B</w:t>
      </w:r>
      <w:r w:rsidR="00507763" w:rsidRPr="00AA0D04">
        <w:rPr>
          <w:bCs/>
          <w:color w:val="0070C0"/>
        </w:rPr>
        <w:t>m7</w:t>
      </w:r>
      <w:r w:rsidR="00507763" w:rsidRPr="00507763">
        <w:t xml:space="preserve">                 </w:t>
      </w:r>
      <w:r w:rsidRPr="00AA0D04">
        <w:rPr>
          <w:bCs/>
          <w:color w:val="0070C0"/>
        </w:rPr>
        <w:t>A</w:t>
      </w:r>
      <w:r w:rsidR="00507763" w:rsidRPr="00507763">
        <w:t xml:space="preserve">     </w:t>
      </w:r>
    </w:p>
    <w:p w14:paraId="614618D4" w14:textId="77777777" w:rsidR="00507763" w:rsidRDefault="00507763" w:rsidP="00507763">
      <w:r w:rsidRPr="00507763">
        <w:t xml:space="preserve">   Before I took a breath,</w:t>
      </w:r>
    </w:p>
    <w:p w14:paraId="5933670A" w14:textId="69557110" w:rsidR="00507763" w:rsidRPr="00507763" w:rsidRDefault="00507763" w:rsidP="00507763">
      <w:r>
        <w:t xml:space="preserve">  </w:t>
      </w:r>
      <w:r w:rsidRPr="00507763">
        <w:t xml:space="preserve">                     </w:t>
      </w:r>
      <w:r w:rsidR="0034200B" w:rsidRPr="00AA0D04">
        <w:rPr>
          <w:bCs/>
          <w:color w:val="0070C0"/>
        </w:rPr>
        <w:t>G</w:t>
      </w:r>
    </w:p>
    <w:p w14:paraId="638B3729" w14:textId="10C88B86" w:rsidR="00507763" w:rsidRPr="00507763" w:rsidRDefault="00507763" w:rsidP="00507763">
      <w:r w:rsidRPr="00507763">
        <w:t xml:space="preserve"> </w:t>
      </w:r>
      <w:r>
        <w:t xml:space="preserve">  </w:t>
      </w:r>
      <w:r w:rsidRPr="00507763">
        <w:t>You breathed Your life in me</w:t>
      </w:r>
    </w:p>
    <w:p w14:paraId="6ED00858" w14:textId="66FB9C22" w:rsidR="00507763" w:rsidRPr="00507763" w:rsidRDefault="0034200B" w:rsidP="00507763">
      <w:r w:rsidRPr="00AA0D04">
        <w:rPr>
          <w:bCs/>
          <w:color w:val="0070C0"/>
        </w:rPr>
        <w:t>B</w:t>
      </w:r>
      <w:r w:rsidR="00507763" w:rsidRPr="00AA0D04">
        <w:rPr>
          <w:bCs/>
          <w:color w:val="0070C0"/>
        </w:rPr>
        <w:t>m7</w:t>
      </w:r>
      <w:r w:rsidR="00507763" w:rsidRPr="00507763">
        <w:t xml:space="preserve">               </w:t>
      </w:r>
      <w:r w:rsidRPr="00AA0D04">
        <w:rPr>
          <w:bCs/>
          <w:color w:val="0070C0"/>
        </w:rPr>
        <w:t>A</w:t>
      </w:r>
      <w:r w:rsidR="00507763" w:rsidRPr="00507763">
        <w:t xml:space="preserve"> </w:t>
      </w:r>
    </w:p>
    <w:p w14:paraId="2226ADEE" w14:textId="77777777" w:rsidR="00507763" w:rsidRDefault="00507763" w:rsidP="00507763">
      <w:r w:rsidRPr="00507763">
        <w:t xml:space="preserve">   You have been so,</w:t>
      </w:r>
    </w:p>
    <w:p w14:paraId="40EB39EF" w14:textId="4BE564D2" w:rsidR="00507763" w:rsidRPr="00507763" w:rsidRDefault="00507763" w:rsidP="00507763">
      <w:r w:rsidRPr="00507763">
        <w:t xml:space="preserve">   </w:t>
      </w:r>
      <w:r>
        <w:t xml:space="preserve">  </w:t>
      </w:r>
      <w:r w:rsidRPr="00507763">
        <w:t xml:space="preserve">          </w:t>
      </w:r>
      <w:r w:rsidR="0034200B" w:rsidRPr="00AA0D04">
        <w:rPr>
          <w:bCs/>
          <w:color w:val="0070C0"/>
        </w:rPr>
        <w:t>G</w:t>
      </w:r>
    </w:p>
    <w:p w14:paraId="3DDCF9C0" w14:textId="255C6BDD" w:rsidR="00507763" w:rsidRPr="00507763" w:rsidRDefault="00507763" w:rsidP="00507763">
      <w:r w:rsidRPr="00507763">
        <w:t xml:space="preserve"> </w:t>
      </w:r>
      <w:r>
        <w:t xml:space="preserve">  </w:t>
      </w:r>
      <w:proofErr w:type="gramStart"/>
      <w:r w:rsidRPr="00507763">
        <w:t>so</w:t>
      </w:r>
      <w:proofErr w:type="gramEnd"/>
      <w:r w:rsidRPr="00507763">
        <w:t xml:space="preserve"> kind to me</w:t>
      </w:r>
    </w:p>
    <w:p w14:paraId="6166163C" w14:textId="4AFF42C4" w:rsidR="00507763" w:rsidRDefault="00507763" w:rsidP="00507763"/>
    <w:p w14:paraId="3DB13F1B" w14:textId="77777777" w:rsidR="00507763" w:rsidRPr="00507763" w:rsidRDefault="00507763" w:rsidP="00507763"/>
    <w:p w14:paraId="246FF3AF" w14:textId="65A2C404" w:rsidR="00507763" w:rsidRDefault="00507763" w:rsidP="00507763">
      <w:r w:rsidRPr="00507763">
        <w:t>[Chorus]</w:t>
      </w:r>
    </w:p>
    <w:p w14:paraId="3046B947" w14:textId="77777777" w:rsidR="00507763" w:rsidRPr="00507763" w:rsidRDefault="00507763" w:rsidP="00507763"/>
    <w:p w14:paraId="75E44C06" w14:textId="1F242E1C" w:rsidR="00507763" w:rsidRPr="00507763" w:rsidRDefault="00507763" w:rsidP="00507763">
      <w:r w:rsidRPr="00507763">
        <w:t xml:space="preserve">       </w:t>
      </w:r>
      <w:r w:rsidR="0034200B" w:rsidRPr="00AA0D04">
        <w:rPr>
          <w:bCs/>
          <w:color w:val="0070C0"/>
        </w:rPr>
        <w:t>B</w:t>
      </w:r>
      <w:r w:rsidRPr="00AA0D04">
        <w:rPr>
          <w:bCs/>
          <w:color w:val="0070C0"/>
        </w:rPr>
        <w:t>m7</w:t>
      </w:r>
      <w:r w:rsidRPr="00507763">
        <w:t xml:space="preserve">          </w:t>
      </w:r>
    </w:p>
    <w:p w14:paraId="1D7397E6" w14:textId="77777777" w:rsidR="00507763" w:rsidRDefault="00507763" w:rsidP="00507763">
      <w:proofErr w:type="gramStart"/>
      <w:r w:rsidRPr="00507763">
        <w:t>Oh</w:t>
      </w:r>
      <w:proofErr w:type="gramEnd"/>
      <w:r w:rsidRPr="00507763">
        <w:t xml:space="preserve"> the overwhelming,</w:t>
      </w:r>
    </w:p>
    <w:p w14:paraId="49185290" w14:textId="0AAFB131" w:rsidR="00507763" w:rsidRPr="00507763" w:rsidRDefault="00507763" w:rsidP="00507763">
      <w:r>
        <w:t xml:space="preserve"> </w:t>
      </w:r>
      <w:r w:rsidR="0034200B" w:rsidRPr="00AA0D04">
        <w:rPr>
          <w:bCs/>
          <w:color w:val="0070C0"/>
        </w:rPr>
        <w:t>A</w:t>
      </w:r>
      <w:r w:rsidRPr="00507763">
        <w:t xml:space="preserve">           </w:t>
      </w:r>
    </w:p>
    <w:p w14:paraId="347BCDFB" w14:textId="45244257" w:rsidR="00507763" w:rsidRDefault="00507763" w:rsidP="00507763">
      <w:r w:rsidRPr="00507763">
        <w:t>never ending,</w:t>
      </w:r>
    </w:p>
    <w:p w14:paraId="0C99EC21" w14:textId="1CD6CB32" w:rsidR="00507763" w:rsidRPr="00507763" w:rsidRDefault="00507763" w:rsidP="00507763">
      <w:r w:rsidRPr="00507763">
        <w:t xml:space="preserve"> </w:t>
      </w:r>
      <w:r w:rsidR="0034200B" w:rsidRPr="00AA0D04">
        <w:rPr>
          <w:bCs/>
          <w:color w:val="0070C0"/>
        </w:rPr>
        <w:t>G</w:t>
      </w:r>
      <w:r w:rsidRPr="00507763">
        <w:t xml:space="preserve">                </w:t>
      </w:r>
      <w:r w:rsidR="0034200B" w:rsidRPr="00AA0D04">
        <w:rPr>
          <w:bCs/>
          <w:color w:val="0070C0"/>
        </w:rPr>
        <w:t>D</w:t>
      </w:r>
    </w:p>
    <w:p w14:paraId="52457F02" w14:textId="08046E95" w:rsidR="00507763" w:rsidRPr="00507763" w:rsidRDefault="00507763" w:rsidP="00507763">
      <w:r w:rsidRPr="00507763">
        <w:t>reckless love of God</w:t>
      </w:r>
    </w:p>
    <w:p w14:paraId="4F26613E" w14:textId="6F376EDE" w:rsidR="00507763" w:rsidRPr="00507763" w:rsidRDefault="00507763" w:rsidP="00507763">
      <w:r w:rsidRPr="00507763">
        <w:t xml:space="preserve">       </w:t>
      </w:r>
      <w:r w:rsidR="0034200B" w:rsidRPr="00AA0D04">
        <w:rPr>
          <w:bCs/>
          <w:color w:val="0070C0"/>
        </w:rPr>
        <w:t>B</w:t>
      </w:r>
      <w:r w:rsidRPr="00AA0D04">
        <w:rPr>
          <w:bCs/>
          <w:color w:val="0070C0"/>
        </w:rPr>
        <w:t>m7</w:t>
      </w:r>
      <w:r w:rsidRPr="00507763">
        <w:t xml:space="preserve">            </w:t>
      </w:r>
    </w:p>
    <w:p w14:paraId="0DB98050" w14:textId="77777777" w:rsidR="00507763" w:rsidRDefault="00507763" w:rsidP="00507763">
      <w:r w:rsidRPr="00507763">
        <w:t>Oh, it chases me down,</w:t>
      </w:r>
    </w:p>
    <w:p w14:paraId="00F62064" w14:textId="12197F0E" w:rsidR="00507763" w:rsidRPr="00507763" w:rsidRDefault="00507763" w:rsidP="00507763">
      <w:r>
        <w:t xml:space="preserve"> </w:t>
      </w:r>
      <w:r w:rsidR="0034200B" w:rsidRPr="00AA0D04">
        <w:rPr>
          <w:bCs/>
          <w:color w:val="0070C0"/>
        </w:rPr>
        <w:t>A</w:t>
      </w:r>
      <w:r w:rsidRPr="00507763">
        <w:t xml:space="preserve">                     </w:t>
      </w:r>
    </w:p>
    <w:p w14:paraId="3D29D4DD" w14:textId="2FB15A10" w:rsidR="00507763" w:rsidRDefault="00507763" w:rsidP="00507763">
      <w:r w:rsidRPr="00507763">
        <w:t>fights 'till I'm found,</w:t>
      </w:r>
    </w:p>
    <w:p w14:paraId="70F36708" w14:textId="21D1EC63" w:rsidR="00507763" w:rsidRPr="00507763" w:rsidRDefault="00507763" w:rsidP="00507763">
      <w:r>
        <w:t xml:space="preserve"> </w:t>
      </w:r>
      <w:r w:rsidR="0034200B" w:rsidRPr="00AA0D04">
        <w:rPr>
          <w:bCs/>
          <w:color w:val="0070C0"/>
        </w:rPr>
        <w:t>G</w:t>
      </w:r>
      <w:r w:rsidRPr="00507763">
        <w:t xml:space="preserve">                 </w:t>
      </w:r>
      <w:r w:rsidR="0034200B" w:rsidRPr="00AA0D04">
        <w:rPr>
          <w:bCs/>
          <w:color w:val="0070C0"/>
        </w:rPr>
        <w:t>D</w:t>
      </w:r>
    </w:p>
    <w:p w14:paraId="0E6D687C" w14:textId="6DBED5C7" w:rsidR="00507763" w:rsidRDefault="00507763" w:rsidP="00507763">
      <w:r w:rsidRPr="00507763">
        <w:t xml:space="preserve">leaves the </w:t>
      </w:r>
      <w:proofErr w:type="gramStart"/>
      <w:r w:rsidRPr="00507763">
        <w:t>ninety nine</w:t>
      </w:r>
      <w:proofErr w:type="gramEnd"/>
    </w:p>
    <w:p w14:paraId="4D1C1FDD" w14:textId="77777777" w:rsidR="00507763" w:rsidRPr="00507763" w:rsidRDefault="00507763" w:rsidP="00507763"/>
    <w:p w14:paraId="164E122D" w14:textId="2984D24E" w:rsidR="00507763" w:rsidRPr="00507763" w:rsidRDefault="00507763" w:rsidP="00507763">
      <w:r w:rsidRPr="00507763">
        <w:t xml:space="preserve">           </w:t>
      </w:r>
      <w:r w:rsidR="0034200B" w:rsidRPr="00AA0D04">
        <w:rPr>
          <w:bCs/>
          <w:color w:val="0070C0"/>
        </w:rPr>
        <w:t>B</w:t>
      </w:r>
      <w:r w:rsidRPr="00AA0D04">
        <w:rPr>
          <w:bCs/>
          <w:color w:val="0070C0"/>
        </w:rPr>
        <w:t>m7</w:t>
      </w:r>
      <w:r w:rsidRPr="00507763">
        <w:t xml:space="preserve">     </w:t>
      </w:r>
    </w:p>
    <w:p w14:paraId="5C5DCD30" w14:textId="77777777" w:rsidR="00507763" w:rsidRDefault="00507763" w:rsidP="00507763">
      <w:r w:rsidRPr="00507763">
        <w:t>I couldn't earn it</w:t>
      </w:r>
      <w:r>
        <w:t>,</w:t>
      </w:r>
    </w:p>
    <w:p w14:paraId="159582EE" w14:textId="6F01D168" w:rsidR="00507763" w:rsidRPr="00507763" w:rsidRDefault="00507763" w:rsidP="00507763">
      <w:r w:rsidRPr="00507763">
        <w:t xml:space="preserve">         </w:t>
      </w:r>
      <w:r w:rsidR="0034200B" w:rsidRPr="00AA0D04">
        <w:rPr>
          <w:bCs/>
          <w:color w:val="0070C0"/>
        </w:rPr>
        <w:t>A</w:t>
      </w:r>
      <w:r w:rsidRPr="00507763">
        <w:t xml:space="preserve">         </w:t>
      </w:r>
    </w:p>
    <w:p w14:paraId="7130149D" w14:textId="29D60403" w:rsidR="00507763" w:rsidRDefault="00507763" w:rsidP="00507763">
      <w:r w:rsidRPr="00507763">
        <w:t>I don't deserve it</w:t>
      </w:r>
      <w:r>
        <w:t>,</w:t>
      </w:r>
    </w:p>
    <w:p w14:paraId="5C93C372" w14:textId="27C7CE9F" w:rsidR="00507763" w:rsidRPr="00507763" w:rsidRDefault="00507763" w:rsidP="00507763">
      <w:r w:rsidRPr="00507763">
        <w:t xml:space="preserve">            </w:t>
      </w:r>
      <w:r w:rsidR="0034200B" w:rsidRPr="00AA0D04">
        <w:rPr>
          <w:bCs/>
          <w:color w:val="0070C0"/>
        </w:rPr>
        <w:t>G</w:t>
      </w:r>
      <w:r w:rsidRPr="00507763">
        <w:t xml:space="preserve">             </w:t>
      </w:r>
      <w:r w:rsidR="0034200B" w:rsidRPr="00AA0D04">
        <w:rPr>
          <w:bCs/>
          <w:color w:val="0070C0"/>
        </w:rPr>
        <w:t>D</w:t>
      </w:r>
    </w:p>
    <w:p w14:paraId="4C1BF382" w14:textId="460CA40C" w:rsidR="00507763" w:rsidRPr="00507763" w:rsidRDefault="00507763" w:rsidP="00507763">
      <w:r w:rsidRPr="00507763">
        <w:t xml:space="preserve">Still, </w:t>
      </w:r>
      <w:proofErr w:type="gramStart"/>
      <w:r w:rsidRPr="00507763">
        <w:t>You</w:t>
      </w:r>
      <w:proofErr w:type="gramEnd"/>
      <w:r w:rsidRPr="00507763">
        <w:t xml:space="preserve"> give yourself away</w:t>
      </w:r>
    </w:p>
    <w:p w14:paraId="67598DAD" w14:textId="6D95F679" w:rsidR="00507763" w:rsidRPr="00507763" w:rsidRDefault="00507763" w:rsidP="00507763">
      <w:r w:rsidRPr="00507763">
        <w:t xml:space="preserve">       </w:t>
      </w:r>
      <w:r w:rsidR="0034200B" w:rsidRPr="00AA0D04">
        <w:rPr>
          <w:bCs/>
          <w:color w:val="0070C0"/>
        </w:rPr>
        <w:t>B</w:t>
      </w:r>
      <w:r w:rsidRPr="00AA0D04">
        <w:rPr>
          <w:bCs/>
          <w:color w:val="0070C0"/>
        </w:rPr>
        <w:t>m7</w:t>
      </w:r>
      <w:r w:rsidRPr="00507763">
        <w:t xml:space="preserve">          </w:t>
      </w:r>
    </w:p>
    <w:p w14:paraId="0CFEFBDF" w14:textId="77777777" w:rsidR="00507763" w:rsidRDefault="00507763" w:rsidP="00507763">
      <w:proofErr w:type="gramStart"/>
      <w:r w:rsidRPr="00507763">
        <w:t>Oh</w:t>
      </w:r>
      <w:proofErr w:type="gramEnd"/>
      <w:r w:rsidRPr="00507763">
        <w:t xml:space="preserve"> the overwhelming,</w:t>
      </w:r>
    </w:p>
    <w:p w14:paraId="2D115A01" w14:textId="22194789" w:rsidR="00507763" w:rsidRPr="00507763" w:rsidRDefault="00507763" w:rsidP="00507763">
      <w:r w:rsidRPr="00507763">
        <w:t xml:space="preserve"> </w:t>
      </w:r>
      <w:r w:rsidR="0034200B" w:rsidRPr="00AA0D04">
        <w:rPr>
          <w:bCs/>
          <w:color w:val="0070C0"/>
        </w:rPr>
        <w:t>A</w:t>
      </w:r>
      <w:r w:rsidRPr="00507763">
        <w:t xml:space="preserve">           </w:t>
      </w:r>
    </w:p>
    <w:p w14:paraId="7D337BD9" w14:textId="4EAEFC78" w:rsidR="00507763" w:rsidRDefault="00507763" w:rsidP="00507763">
      <w:r w:rsidRPr="00507763">
        <w:t>never ending,</w:t>
      </w:r>
    </w:p>
    <w:p w14:paraId="3B231C6F" w14:textId="56B763AC" w:rsidR="00507763" w:rsidRPr="00507763" w:rsidRDefault="00507763" w:rsidP="00507763">
      <w:r>
        <w:t xml:space="preserve"> </w:t>
      </w:r>
      <w:r w:rsidR="0034200B" w:rsidRPr="00AA0D04">
        <w:rPr>
          <w:bCs/>
          <w:color w:val="0070C0"/>
        </w:rPr>
        <w:t>G</w:t>
      </w:r>
      <w:r w:rsidRPr="00507763">
        <w:t xml:space="preserve">                </w:t>
      </w:r>
      <w:r w:rsidR="0034200B" w:rsidRPr="00AA0D04">
        <w:rPr>
          <w:bCs/>
          <w:color w:val="0070C0"/>
        </w:rPr>
        <w:t>D</w:t>
      </w:r>
    </w:p>
    <w:p w14:paraId="719D22AD" w14:textId="4D0697AE" w:rsidR="00507763" w:rsidRPr="00507763" w:rsidRDefault="00507763" w:rsidP="00507763">
      <w:r w:rsidRPr="00507763">
        <w:t>reckless love of God</w:t>
      </w:r>
    </w:p>
    <w:p w14:paraId="34483837" w14:textId="20A1A898" w:rsidR="00507763" w:rsidRDefault="00507763" w:rsidP="00507763"/>
    <w:p w14:paraId="74CDA4B6" w14:textId="3BB38170" w:rsidR="00507763" w:rsidRDefault="00EE135C" w:rsidP="00507763">
      <w:r>
        <w:br w:type="column"/>
      </w:r>
    </w:p>
    <w:p w14:paraId="707969DF" w14:textId="7CDF7516" w:rsidR="00054D28" w:rsidRDefault="00054D28" w:rsidP="00507763"/>
    <w:p w14:paraId="239BCE8C" w14:textId="77777777" w:rsidR="00054D28" w:rsidRPr="00507763" w:rsidRDefault="00054D28" w:rsidP="00507763"/>
    <w:p w14:paraId="51A16913" w14:textId="1034BDA0" w:rsidR="00507763" w:rsidRDefault="00507763" w:rsidP="00507763">
      <w:r w:rsidRPr="00507763">
        <w:t>[Verse 2]</w:t>
      </w:r>
    </w:p>
    <w:p w14:paraId="525B5EFE" w14:textId="77777777" w:rsidR="00507763" w:rsidRPr="00507763" w:rsidRDefault="00507763" w:rsidP="00507763"/>
    <w:p w14:paraId="3848E89A" w14:textId="5FF594C6" w:rsidR="00507763" w:rsidRPr="00507763" w:rsidRDefault="0034200B" w:rsidP="00507763">
      <w:r w:rsidRPr="00AA0D04">
        <w:rPr>
          <w:bCs/>
          <w:color w:val="0070C0"/>
        </w:rPr>
        <w:t>B</w:t>
      </w:r>
      <w:r w:rsidR="00507763" w:rsidRPr="00AA0D04">
        <w:rPr>
          <w:bCs/>
          <w:color w:val="0070C0"/>
        </w:rPr>
        <w:t>m7</w:t>
      </w:r>
      <w:r w:rsidR="00507763" w:rsidRPr="00507763">
        <w:t xml:space="preserve">                  </w:t>
      </w:r>
      <w:r w:rsidRPr="00AA0D04">
        <w:rPr>
          <w:bCs/>
          <w:color w:val="0070C0"/>
        </w:rPr>
        <w:t>A</w:t>
      </w:r>
      <w:r w:rsidR="00507763" w:rsidRPr="00507763">
        <w:t xml:space="preserve"> </w:t>
      </w:r>
    </w:p>
    <w:p w14:paraId="34BCB4A2" w14:textId="77777777" w:rsidR="00EE135C" w:rsidRDefault="00507763" w:rsidP="00507763">
      <w:r w:rsidRPr="00507763">
        <w:t xml:space="preserve">   When I was Your foe,</w:t>
      </w:r>
    </w:p>
    <w:p w14:paraId="466A831E" w14:textId="0D6D8060" w:rsidR="00EE135C" w:rsidRPr="00507763" w:rsidRDefault="00EE135C" w:rsidP="00EE135C">
      <w:r w:rsidRPr="00507763">
        <w:t xml:space="preserve"> </w:t>
      </w:r>
      <w:r>
        <w:t xml:space="preserve">  </w:t>
      </w:r>
      <w:r w:rsidRPr="00507763">
        <w:t xml:space="preserve">                  </w:t>
      </w:r>
      <w:r w:rsidR="0034200B" w:rsidRPr="00AA0D04">
        <w:rPr>
          <w:bCs/>
          <w:color w:val="0070C0"/>
        </w:rPr>
        <w:t>G</w:t>
      </w:r>
    </w:p>
    <w:p w14:paraId="60102898" w14:textId="6545A989" w:rsidR="00507763" w:rsidRPr="00507763" w:rsidRDefault="00507763" w:rsidP="00507763">
      <w:r w:rsidRPr="00507763">
        <w:t xml:space="preserve"> </w:t>
      </w:r>
      <w:r w:rsidR="00EE135C">
        <w:t xml:space="preserve">  </w:t>
      </w:r>
      <w:r w:rsidRPr="00507763">
        <w:t>still Your love fought for me</w:t>
      </w:r>
    </w:p>
    <w:p w14:paraId="66F24873" w14:textId="5FB14B39" w:rsidR="00507763" w:rsidRPr="00507763" w:rsidRDefault="0034200B" w:rsidP="00507763">
      <w:r w:rsidRPr="00AA0D04">
        <w:rPr>
          <w:bCs/>
          <w:color w:val="0070C0"/>
        </w:rPr>
        <w:t>B</w:t>
      </w:r>
      <w:r w:rsidR="00507763" w:rsidRPr="00AA0D04">
        <w:rPr>
          <w:bCs/>
          <w:color w:val="0070C0"/>
        </w:rPr>
        <w:t>m7</w:t>
      </w:r>
      <w:r w:rsidR="00507763" w:rsidRPr="00507763">
        <w:t xml:space="preserve">               </w:t>
      </w:r>
      <w:r w:rsidRPr="00AA0D04">
        <w:rPr>
          <w:bCs/>
          <w:color w:val="0070C0"/>
        </w:rPr>
        <w:t>A</w:t>
      </w:r>
      <w:r w:rsidR="00507763" w:rsidRPr="00507763">
        <w:t xml:space="preserve"> </w:t>
      </w:r>
    </w:p>
    <w:p w14:paraId="1630FFD3" w14:textId="77777777" w:rsidR="00EE135C" w:rsidRDefault="00507763" w:rsidP="00507763">
      <w:r w:rsidRPr="00507763">
        <w:t xml:space="preserve">   You have been so,</w:t>
      </w:r>
    </w:p>
    <w:p w14:paraId="70D30B14" w14:textId="5DB9F4D4" w:rsidR="00EE135C" w:rsidRPr="00507763" w:rsidRDefault="00EE135C" w:rsidP="00EE135C">
      <w:r w:rsidRPr="00507763">
        <w:t xml:space="preserve">  </w:t>
      </w:r>
      <w:r>
        <w:t xml:space="preserve">  </w:t>
      </w:r>
      <w:r w:rsidRPr="00507763">
        <w:t xml:space="preserve">           </w:t>
      </w:r>
      <w:r w:rsidR="0034200B" w:rsidRPr="00AA0D04">
        <w:rPr>
          <w:bCs/>
          <w:color w:val="0070C0"/>
        </w:rPr>
        <w:t>G</w:t>
      </w:r>
    </w:p>
    <w:p w14:paraId="77D25FEE" w14:textId="07172FFC" w:rsidR="00507763" w:rsidRDefault="00EE135C" w:rsidP="00507763">
      <w:r>
        <w:t xml:space="preserve">  </w:t>
      </w:r>
      <w:r w:rsidR="00507763" w:rsidRPr="00507763">
        <w:t xml:space="preserve"> so good to me</w:t>
      </w:r>
    </w:p>
    <w:p w14:paraId="1F9877D1" w14:textId="77777777" w:rsidR="00054D28" w:rsidRPr="00507763" w:rsidRDefault="00054D28" w:rsidP="00507763"/>
    <w:p w14:paraId="5CB72CD6" w14:textId="1BEA312B" w:rsidR="00507763" w:rsidRPr="00507763" w:rsidRDefault="0034200B" w:rsidP="00507763">
      <w:r w:rsidRPr="00AA0D04">
        <w:rPr>
          <w:bCs/>
          <w:color w:val="0070C0"/>
        </w:rPr>
        <w:t>B</w:t>
      </w:r>
      <w:r w:rsidR="00507763" w:rsidRPr="00AA0D04">
        <w:rPr>
          <w:bCs/>
          <w:color w:val="0070C0"/>
        </w:rPr>
        <w:t>m7</w:t>
      </w:r>
      <w:r w:rsidR="00507763" w:rsidRPr="00507763">
        <w:t xml:space="preserve">                 </w:t>
      </w:r>
      <w:r w:rsidRPr="00AA0D04">
        <w:rPr>
          <w:bCs/>
          <w:color w:val="0070C0"/>
        </w:rPr>
        <w:t>A</w:t>
      </w:r>
      <w:r w:rsidR="00507763" w:rsidRPr="00507763">
        <w:t xml:space="preserve">   </w:t>
      </w:r>
    </w:p>
    <w:p w14:paraId="2D1835E5" w14:textId="77777777" w:rsidR="00EE135C" w:rsidRDefault="00507763" w:rsidP="00507763">
      <w:r w:rsidRPr="00507763">
        <w:t xml:space="preserve">   When I felt no worth,</w:t>
      </w:r>
    </w:p>
    <w:p w14:paraId="14D8625E" w14:textId="087F8044" w:rsidR="00EE135C" w:rsidRPr="00507763" w:rsidRDefault="00EE135C" w:rsidP="00EE135C">
      <w:r w:rsidRPr="00507763">
        <w:t xml:space="preserve">  </w:t>
      </w:r>
      <w:r>
        <w:t xml:space="preserve">  </w:t>
      </w:r>
      <w:r w:rsidRPr="00507763">
        <w:t xml:space="preserve">             </w:t>
      </w:r>
      <w:r w:rsidR="0034200B" w:rsidRPr="00AA0D04">
        <w:rPr>
          <w:bCs/>
          <w:color w:val="0070C0"/>
        </w:rPr>
        <w:t>G</w:t>
      </w:r>
    </w:p>
    <w:p w14:paraId="7A4005D9" w14:textId="076F411B" w:rsidR="00507763" w:rsidRPr="00507763" w:rsidRDefault="00EE135C" w:rsidP="00507763">
      <w:r>
        <w:t xml:space="preserve">  </w:t>
      </w:r>
      <w:r w:rsidR="00507763" w:rsidRPr="00507763">
        <w:t xml:space="preserve"> You paid it all for me</w:t>
      </w:r>
    </w:p>
    <w:p w14:paraId="052D5C8F" w14:textId="2CC94A21" w:rsidR="00507763" w:rsidRPr="00507763" w:rsidRDefault="0034200B" w:rsidP="00507763">
      <w:r w:rsidRPr="00AA0D04">
        <w:rPr>
          <w:bCs/>
          <w:color w:val="0070C0"/>
        </w:rPr>
        <w:t>B</w:t>
      </w:r>
      <w:r w:rsidR="00507763" w:rsidRPr="00AA0D04">
        <w:rPr>
          <w:bCs/>
          <w:color w:val="0070C0"/>
        </w:rPr>
        <w:t>m7</w:t>
      </w:r>
      <w:r w:rsidR="00507763" w:rsidRPr="00507763">
        <w:t xml:space="preserve">               </w:t>
      </w:r>
      <w:r w:rsidRPr="00AA0D04">
        <w:rPr>
          <w:bCs/>
          <w:color w:val="0070C0"/>
        </w:rPr>
        <w:t>A</w:t>
      </w:r>
      <w:r w:rsidR="00507763" w:rsidRPr="00507763">
        <w:t xml:space="preserve"> </w:t>
      </w:r>
    </w:p>
    <w:p w14:paraId="2967CA6D" w14:textId="77777777" w:rsidR="00EE135C" w:rsidRDefault="00507763" w:rsidP="00507763">
      <w:r w:rsidRPr="00507763">
        <w:t xml:space="preserve">   You have been so,</w:t>
      </w:r>
    </w:p>
    <w:p w14:paraId="0DCD86F3" w14:textId="256ACF4D" w:rsidR="00EE135C" w:rsidRPr="00507763" w:rsidRDefault="00EE135C" w:rsidP="00EE135C">
      <w:r w:rsidRPr="00507763">
        <w:t xml:space="preserve">  </w:t>
      </w:r>
      <w:r>
        <w:t xml:space="preserve">  </w:t>
      </w:r>
      <w:r w:rsidRPr="00507763">
        <w:t xml:space="preserve">           </w:t>
      </w:r>
      <w:r w:rsidR="0034200B" w:rsidRPr="00AA0D04">
        <w:rPr>
          <w:bCs/>
          <w:color w:val="0070C0"/>
        </w:rPr>
        <w:t>G</w:t>
      </w:r>
    </w:p>
    <w:p w14:paraId="38447DD7" w14:textId="1E00FD3E" w:rsidR="00507763" w:rsidRPr="00507763" w:rsidRDefault="00EE135C" w:rsidP="00507763">
      <w:r>
        <w:t xml:space="preserve">  </w:t>
      </w:r>
      <w:r w:rsidR="00507763" w:rsidRPr="00507763">
        <w:t xml:space="preserve"> </w:t>
      </w:r>
      <w:proofErr w:type="gramStart"/>
      <w:r w:rsidR="00507763" w:rsidRPr="00507763">
        <w:t>so</w:t>
      </w:r>
      <w:proofErr w:type="gramEnd"/>
      <w:r w:rsidR="00507763" w:rsidRPr="00507763">
        <w:t xml:space="preserve"> kind to me</w:t>
      </w:r>
    </w:p>
    <w:p w14:paraId="369C7B2C" w14:textId="4DAD42CA" w:rsidR="00507763" w:rsidRDefault="00507763" w:rsidP="00507763"/>
    <w:p w14:paraId="4BF1675D" w14:textId="77777777" w:rsidR="00054D28" w:rsidRDefault="00054D28" w:rsidP="00507763"/>
    <w:p w14:paraId="0375CF35" w14:textId="097E7C73" w:rsidR="00507763" w:rsidRDefault="00507763" w:rsidP="00507763">
      <w:r w:rsidRPr="00507763">
        <w:t>[Bridge]</w:t>
      </w:r>
    </w:p>
    <w:p w14:paraId="5478F8EE" w14:textId="77777777" w:rsidR="00054D28" w:rsidRPr="00507763" w:rsidRDefault="00054D28" w:rsidP="00507763"/>
    <w:p w14:paraId="599ACE23" w14:textId="0E226156" w:rsidR="00507763" w:rsidRPr="00507763" w:rsidRDefault="0034200B" w:rsidP="00507763">
      <w:r w:rsidRPr="00AA0D04">
        <w:rPr>
          <w:bCs/>
          <w:color w:val="0070C0"/>
        </w:rPr>
        <w:t>B</w:t>
      </w:r>
      <w:r w:rsidR="00507763" w:rsidRPr="00AA0D04">
        <w:rPr>
          <w:bCs/>
          <w:color w:val="0070C0"/>
        </w:rPr>
        <w:t>m7</w:t>
      </w:r>
      <w:r w:rsidR="00507763" w:rsidRPr="00507763">
        <w:t xml:space="preserve">                          </w:t>
      </w:r>
      <w:r w:rsidRPr="00AA0D04">
        <w:rPr>
          <w:bCs/>
          <w:color w:val="0070C0"/>
        </w:rPr>
        <w:t>A</w:t>
      </w:r>
      <w:r w:rsidR="00507763" w:rsidRPr="00507763">
        <w:t xml:space="preserve">       </w:t>
      </w:r>
    </w:p>
    <w:p w14:paraId="17568154" w14:textId="77777777" w:rsidR="00054D28" w:rsidRDefault="00507763" w:rsidP="00507763">
      <w:r w:rsidRPr="00507763">
        <w:t>There's no shadow You won't light up,</w:t>
      </w:r>
    </w:p>
    <w:p w14:paraId="6CAC3214" w14:textId="391138CB" w:rsidR="00054D28" w:rsidRPr="00507763" w:rsidRDefault="00054D28" w:rsidP="00054D28">
      <w:r w:rsidRPr="00507763">
        <w:t xml:space="preserve">                    </w:t>
      </w:r>
      <w:r w:rsidR="0034200B" w:rsidRPr="00AA0D04">
        <w:rPr>
          <w:bCs/>
          <w:color w:val="0070C0"/>
        </w:rPr>
        <w:t>G</w:t>
      </w:r>
      <w:r w:rsidRPr="00507763">
        <w:t xml:space="preserve">       </w:t>
      </w:r>
    </w:p>
    <w:p w14:paraId="7CD9AC74" w14:textId="06F440AE" w:rsidR="00054D28" w:rsidRDefault="00507763" w:rsidP="00507763">
      <w:r w:rsidRPr="00507763">
        <w:t>mountain You won't climb up,</w:t>
      </w:r>
    </w:p>
    <w:p w14:paraId="45B9E4B6" w14:textId="59F42688" w:rsidR="00054D28" w:rsidRPr="00507763" w:rsidRDefault="00054D28" w:rsidP="00054D28">
      <w:r w:rsidRPr="00507763">
        <w:t xml:space="preserve">              </w:t>
      </w:r>
      <w:r w:rsidR="0034200B" w:rsidRPr="00AA0D04">
        <w:rPr>
          <w:bCs/>
          <w:color w:val="0070C0"/>
        </w:rPr>
        <w:t>D</w:t>
      </w:r>
    </w:p>
    <w:p w14:paraId="22E30329" w14:textId="013D0BF9" w:rsidR="00507763" w:rsidRPr="00507763" w:rsidRDefault="00507763" w:rsidP="00507763">
      <w:r w:rsidRPr="00507763">
        <w:t>coming after me</w:t>
      </w:r>
    </w:p>
    <w:p w14:paraId="79FD0BB1" w14:textId="18A3B368" w:rsidR="00507763" w:rsidRPr="00507763" w:rsidRDefault="0034200B" w:rsidP="00507763">
      <w:r w:rsidRPr="00AA0D04">
        <w:rPr>
          <w:bCs/>
          <w:color w:val="0070C0"/>
        </w:rPr>
        <w:t>B</w:t>
      </w:r>
      <w:r w:rsidR="00507763" w:rsidRPr="00AA0D04">
        <w:rPr>
          <w:bCs/>
          <w:color w:val="0070C0"/>
        </w:rPr>
        <w:t>m7</w:t>
      </w:r>
      <w:r w:rsidR="00507763" w:rsidRPr="00507763">
        <w:t xml:space="preserve">                        </w:t>
      </w:r>
      <w:r w:rsidRPr="00AA0D04">
        <w:rPr>
          <w:bCs/>
          <w:color w:val="0070C0"/>
        </w:rPr>
        <w:t>A</w:t>
      </w:r>
      <w:r w:rsidR="00507763" w:rsidRPr="00507763">
        <w:t xml:space="preserve">        </w:t>
      </w:r>
    </w:p>
    <w:p w14:paraId="6C2E6AF4" w14:textId="77777777" w:rsidR="00054D28" w:rsidRDefault="00507763" w:rsidP="00507763">
      <w:r w:rsidRPr="00507763">
        <w:t>There's no wall You won't kick down,</w:t>
      </w:r>
    </w:p>
    <w:p w14:paraId="4BC9FA91" w14:textId="33A88D26" w:rsidR="00054D28" w:rsidRPr="00507763" w:rsidRDefault="00054D28" w:rsidP="00054D28">
      <w:r w:rsidRPr="00507763">
        <w:t xml:space="preserve">                   </w:t>
      </w:r>
      <w:r w:rsidR="0034200B" w:rsidRPr="00AA0D04">
        <w:rPr>
          <w:bCs/>
          <w:color w:val="0070C0"/>
        </w:rPr>
        <w:t>G</w:t>
      </w:r>
      <w:r w:rsidRPr="00507763">
        <w:t xml:space="preserve">       </w:t>
      </w:r>
    </w:p>
    <w:p w14:paraId="749E55B0" w14:textId="6C952623" w:rsidR="00054D28" w:rsidRDefault="00507763" w:rsidP="00507763">
      <w:r w:rsidRPr="00507763">
        <w:t>no lie You won't tear down,</w:t>
      </w:r>
    </w:p>
    <w:p w14:paraId="794A30A7" w14:textId="212E961A" w:rsidR="00054D28" w:rsidRPr="00507763" w:rsidRDefault="00054D28" w:rsidP="00054D28">
      <w:r w:rsidRPr="00507763">
        <w:t xml:space="preserve">              </w:t>
      </w:r>
      <w:r w:rsidR="0034200B" w:rsidRPr="00AA0D04">
        <w:rPr>
          <w:bCs/>
          <w:color w:val="0070C0"/>
        </w:rPr>
        <w:t>D</w:t>
      </w:r>
      <w:r w:rsidRPr="00507763">
        <w:t xml:space="preserve">                 </w:t>
      </w:r>
    </w:p>
    <w:p w14:paraId="7BB6704C" w14:textId="5C029E27" w:rsidR="00507763" w:rsidRPr="00507763" w:rsidRDefault="00507763" w:rsidP="00507763">
      <w:r w:rsidRPr="00507763">
        <w:t xml:space="preserve">coming after me  </w:t>
      </w:r>
    </w:p>
    <w:p w14:paraId="20FEFC23" w14:textId="6B7A1B3A" w:rsidR="00507763" w:rsidRDefault="00507763" w:rsidP="00507763"/>
    <w:p w14:paraId="6855C591" w14:textId="77777777" w:rsidR="002815CA" w:rsidRDefault="002815CA" w:rsidP="00E612C7"/>
    <w:sectPr w:rsidR="002815CA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63"/>
    <w:rsid w:val="00054D28"/>
    <w:rsid w:val="00184768"/>
    <w:rsid w:val="002815CA"/>
    <w:rsid w:val="0034200B"/>
    <w:rsid w:val="00507763"/>
    <w:rsid w:val="00533EC9"/>
    <w:rsid w:val="007B61E0"/>
    <w:rsid w:val="009C7878"/>
    <w:rsid w:val="00AA0D04"/>
    <w:rsid w:val="00DA7145"/>
    <w:rsid w:val="00E612C7"/>
    <w:rsid w:val="00EE135C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37885"/>
  <w15:chartTrackingRefBased/>
  <w15:docId w15:val="{72B2B311-420B-4460-A00C-074987AA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dcterms:created xsi:type="dcterms:W3CDTF">2019-01-13T12:36:00Z</dcterms:created>
  <dcterms:modified xsi:type="dcterms:W3CDTF">2019-11-24T14:41:00Z</dcterms:modified>
</cp:coreProperties>
</file>