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679" w14:textId="48BCFF6E" w:rsidR="00010E61" w:rsidRPr="00010E61" w:rsidRDefault="00BE14B5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T02.</w:t>
      </w:r>
      <w:r w:rsidR="00C36C10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C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Ten thousand reasons</w:t>
      </w:r>
    </w:p>
    <w:p w14:paraId="2166D419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0E38B8B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46CF96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[Chorus]</w:t>
      </w:r>
    </w:p>
    <w:p w14:paraId="53A9078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69308AC" w14:textId="30829AF2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1C06DE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Bless the Lord, O my soul,</w:t>
      </w:r>
    </w:p>
    <w:p w14:paraId="6E43F779" w14:textId="22CC5CB2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gramEnd"/>
    </w:p>
    <w:p w14:paraId="4079D9A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 my soul,</w:t>
      </w:r>
    </w:p>
    <w:p w14:paraId="1D9F25A6" w14:textId="3C31A1A0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7D74063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Worship His holy name.</w:t>
      </w:r>
    </w:p>
    <w:p w14:paraId="671EDBDE" w14:textId="2A252E8A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25E5D1E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Sing like never before,</w:t>
      </w:r>
    </w:p>
    <w:p w14:paraId="7CB2673A" w14:textId="4C0D1114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gramEnd"/>
    </w:p>
    <w:p w14:paraId="632F13E1" w14:textId="77777777" w:rsidR="00010E61" w:rsidRPr="00010E61" w:rsidRDefault="00C419F6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my soul.</w:t>
      </w:r>
    </w:p>
    <w:p w14:paraId="201A89AA" w14:textId="069835FB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C419F6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proofErr w:type="gramStart"/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C419F6" w:rsidRPr="00F46A59">
        <w:rPr>
          <w:rFonts w:ascii="Courier New" w:eastAsia="Times New Roman" w:hAnsi="Courier New" w:cs="Courier New"/>
          <w:sz w:val="20"/>
          <w:szCs w:val="20"/>
          <w:lang w:eastAsia="ko-KR"/>
        </w:rPr>
        <w:t>(</w:t>
      </w:r>
      <w:proofErr w:type="gramEnd"/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spellStart"/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C419F6" w:rsidRPr="00F46A59">
        <w:rPr>
          <w:rFonts w:ascii="Courier New" w:eastAsia="Times New Roman" w:hAnsi="Courier New" w:cs="Courier New"/>
          <w:sz w:val="20"/>
          <w:szCs w:val="20"/>
          <w:lang w:eastAsia="ko-KR"/>
        </w:rPr>
        <w:t>)</w:t>
      </w:r>
    </w:p>
    <w:p w14:paraId="351FF9F4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C4CC2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6D8A4B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0341BA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0A15DCB1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3C031EB" w14:textId="54709023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7F47C00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sun comes up, it's a new day dawning;</w:t>
      </w:r>
    </w:p>
    <w:p w14:paraId="7E9E2367" w14:textId="76212AD3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13C1316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It's time to sing Your song again.</w:t>
      </w:r>
    </w:p>
    <w:p w14:paraId="759160E2" w14:textId="2B870772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653EB2D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Whatever may pass, and whatever lies before me,</w:t>
      </w:r>
    </w:p>
    <w:p w14:paraId="315FBBF2" w14:textId="061833A8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40BA049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Let me be singing when the even-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ing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comes.</w:t>
      </w:r>
    </w:p>
    <w:p w14:paraId="3B4EC7E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856F7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B5B1D45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117EAC0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39B02E1" w14:textId="7A60FB26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2CCA46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You're rich in love, and You're slow to anger.</w:t>
      </w:r>
    </w:p>
    <w:p w14:paraId="66F6279E" w14:textId="28B57E22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0C5AC9D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name is great, and Your heart is kind.</w:t>
      </w:r>
    </w:p>
    <w:p w14:paraId="11FE1719" w14:textId="10D18410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5BC8D3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For all Your goodness, I will keep on singing;</w:t>
      </w:r>
    </w:p>
    <w:p w14:paraId="42600EAA" w14:textId="4F8BF42D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7A1F5EBB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Ten thousand reasons for my heart to find.</w:t>
      </w:r>
    </w:p>
    <w:p w14:paraId="2082170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9B970E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A2E461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3]</w:t>
      </w:r>
    </w:p>
    <w:p w14:paraId="7C4280FE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E5B7E6C" w14:textId="0D07D881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370DA94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on that day when my strength is failing,</w:t>
      </w:r>
    </w:p>
    <w:p w14:paraId="22251EC2" w14:textId="673F3C3D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0519B0E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end draws near, and my time has come;</w:t>
      </w:r>
    </w:p>
    <w:p w14:paraId="45A438C7" w14:textId="3AE0F16E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4823003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Still my soul will sing Your praise unending:</w:t>
      </w:r>
    </w:p>
    <w:p w14:paraId="01CCE4C1" w14:textId="09442BF1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</w:t>
      </w:r>
      <w:proofErr w:type="gramStart"/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2C7063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Ten thousand years and then fore - 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vermore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!</w:t>
      </w:r>
    </w:p>
    <w:p w14:paraId="6E9C95B8" w14:textId="65BC4EFF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42F8799" w14:textId="3283CB6D" w:rsidR="000815DD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51FE9CC" w14:textId="26BE918C" w:rsidR="00FA0EEC" w:rsidRDefault="00FA0EE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[Ending]</w:t>
      </w:r>
    </w:p>
    <w:p w14:paraId="5A4CE856" w14:textId="77777777" w:rsidR="000815DD" w:rsidRPr="00010E61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828B446" w14:textId="50F1B2BF" w:rsidR="00010E61" w:rsidRPr="00010E61" w:rsidRDefault="00C36C10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844352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1C98A1C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83C3B6" w14:textId="32CD8EDB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36C10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7F7E43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Yes, I'll worship Your holy name.</w:t>
      </w:r>
    </w:p>
    <w:p w14:paraId="21DFEB93" w14:textId="77777777" w:rsidR="00DE3A5E" w:rsidRPr="00010E61" w:rsidRDefault="00DE3A5E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DE3A5E" w:rsidRPr="00010E61" w:rsidSect="00010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61"/>
    <w:rsid w:val="00010E61"/>
    <w:rsid w:val="000815DD"/>
    <w:rsid w:val="002B7AF9"/>
    <w:rsid w:val="002E320C"/>
    <w:rsid w:val="0038427B"/>
    <w:rsid w:val="00597043"/>
    <w:rsid w:val="00844352"/>
    <w:rsid w:val="00883453"/>
    <w:rsid w:val="00B26253"/>
    <w:rsid w:val="00BE14B5"/>
    <w:rsid w:val="00C36C10"/>
    <w:rsid w:val="00C419F6"/>
    <w:rsid w:val="00DE3A5E"/>
    <w:rsid w:val="00F46A59"/>
    <w:rsid w:val="00FA0EEC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0D56"/>
  <w15:chartTrackingRefBased/>
  <w15:docId w15:val="{55526278-AC96-4B8D-B718-E9407F1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E6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2018-10-21T15:21:00Z</dcterms:created>
  <dcterms:modified xsi:type="dcterms:W3CDTF">2023-06-23T04:53:00Z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